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D9E4" w14:textId="46C51FC0" w:rsidR="003449BD" w:rsidRDefault="003449BD" w:rsidP="003449BD">
      <w:pPr>
        <w:jc w:val="both"/>
      </w:pPr>
    </w:p>
    <w:p w14:paraId="11773621" w14:textId="77777777" w:rsidR="003449BD" w:rsidRDefault="003449BD" w:rsidP="003449BD">
      <w:pPr>
        <w:jc w:val="both"/>
      </w:pPr>
    </w:p>
    <w:p w14:paraId="36B6CC93" w14:textId="5308BE3E" w:rsidR="003449BD" w:rsidRDefault="003449BD" w:rsidP="00F55171">
      <w:pPr>
        <w:pStyle w:val="Kop1"/>
      </w:pPr>
      <w:bookmarkStart w:id="0" w:name="OLE_LINK25"/>
      <w:bookmarkStart w:id="1" w:name="OLE_LINK26"/>
      <w:r w:rsidRPr="004948F5">
        <w:t xml:space="preserve">Formulaire de retour </w:t>
      </w:r>
      <w:bookmarkEnd w:id="0"/>
      <w:bookmarkEnd w:id="1"/>
      <w:r w:rsidRPr="004948F5">
        <w:t>pour réparation TBox</w:t>
      </w:r>
    </w:p>
    <w:p w14:paraId="1DD2E784" w14:textId="77777777" w:rsidR="003449BD" w:rsidRDefault="003449BD" w:rsidP="003449BD">
      <w:r>
        <w:t xml:space="preserve">Veuillez remplir le formulaire et l'envoyer avec l'appareil défectueux dans un emballage approprié (CIP) à : </w:t>
      </w:r>
    </w:p>
    <w:p w14:paraId="7205074E" w14:textId="312258D9" w:rsidR="003449BD" w:rsidRPr="00955CD1" w:rsidRDefault="003449BD" w:rsidP="003449BD">
      <w:pPr>
        <w:ind w:left="708"/>
        <w:rPr>
          <w:lang w:val="nl-BE"/>
        </w:rPr>
      </w:pPr>
      <w:r w:rsidRPr="00955CD1">
        <w:rPr>
          <w:lang w:val="nl-BE"/>
        </w:rPr>
        <w:t>CimPro B.V.</w:t>
      </w:r>
      <w:r w:rsidRPr="00955CD1">
        <w:rPr>
          <w:lang w:val="nl-BE"/>
        </w:rPr>
        <w:br/>
      </w:r>
      <w:r w:rsidR="00955CD1">
        <w:rPr>
          <w:lang w:val="nl-BE"/>
        </w:rPr>
        <w:t>A</w:t>
      </w:r>
      <w:r w:rsidR="00955CD1" w:rsidRPr="00955CD1">
        <w:rPr>
          <w:lang w:val="nl-BE"/>
        </w:rPr>
        <w:t xml:space="preserve">fdeling </w:t>
      </w:r>
      <w:r w:rsidR="00955CD1">
        <w:rPr>
          <w:lang w:val="nl-BE"/>
        </w:rPr>
        <w:t>S</w:t>
      </w:r>
      <w:r w:rsidR="00955CD1" w:rsidRPr="00955CD1">
        <w:rPr>
          <w:lang w:val="nl-BE"/>
        </w:rPr>
        <w:t>upport</w:t>
      </w:r>
      <w:r w:rsidRPr="00955CD1">
        <w:rPr>
          <w:lang w:val="nl-BE"/>
        </w:rPr>
        <w:br/>
        <w:t xml:space="preserve">De Waal 18J </w:t>
      </w:r>
      <w:r w:rsidRPr="00955CD1">
        <w:rPr>
          <w:lang w:val="nl-BE"/>
        </w:rPr>
        <w:br/>
        <w:t>5684 PH Best</w:t>
      </w:r>
    </w:p>
    <w:p w14:paraId="45F62489" w14:textId="77777777" w:rsidR="003449BD" w:rsidRPr="00955CD1" w:rsidRDefault="003449BD" w:rsidP="003449BD">
      <w:pPr>
        <w:pStyle w:val="Geenafstand"/>
        <w:ind w:left="708"/>
        <w:rPr>
          <w:lang w:val="nl-BE"/>
        </w:rPr>
      </w:pPr>
    </w:p>
    <w:p w14:paraId="0EE47683" w14:textId="77777777" w:rsidR="003449BD" w:rsidRPr="00955CD1" w:rsidRDefault="003449BD" w:rsidP="003449BD">
      <w:pPr>
        <w:rPr>
          <w:lang w:val="en-US"/>
        </w:rPr>
      </w:pPr>
      <w:proofErr w:type="spellStart"/>
      <w:r w:rsidRPr="00955CD1">
        <w:rPr>
          <w:lang w:val="en-US"/>
        </w:rPr>
        <w:t>Veuillez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également</w:t>
      </w:r>
      <w:proofErr w:type="spellEnd"/>
      <w:r w:rsidRPr="00955CD1">
        <w:rPr>
          <w:lang w:val="en-US"/>
        </w:rPr>
        <w:t xml:space="preserve"> RMA@cimpro.com </w:t>
      </w:r>
      <w:proofErr w:type="spellStart"/>
      <w:r w:rsidRPr="00955CD1">
        <w:rPr>
          <w:lang w:val="en-US"/>
        </w:rPr>
        <w:t>envoyer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une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copie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afin</w:t>
      </w:r>
      <w:proofErr w:type="spellEnd"/>
      <w:r w:rsidRPr="00955CD1">
        <w:rPr>
          <w:lang w:val="en-US"/>
        </w:rPr>
        <w:t xml:space="preserve"> que nous </w:t>
      </w:r>
      <w:proofErr w:type="spellStart"/>
      <w:r w:rsidRPr="00955CD1">
        <w:rPr>
          <w:lang w:val="en-US"/>
        </w:rPr>
        <w:t>sachions</w:t>
      </w:r>
      <w:proofErr w:type="spellEnd"/>
      <w:r w:rsidRPr="00955CD1">
        <w:rPr>
          <w:lang w:val="en-US"/>
        </w:rPr>
        <w:t xml:space="preserve"> que </w:t>
      </w:r>
      <w:proofErr w:type="spellStart"/>
      <w:r w:rsidRPr="00955CD1">
        <w:rPr>
          <w:lang w:val="en-US"/>
        </w:rPr>
        <w:t>l'envoi</w:t>
      </w:r>
      <w:proofErr w:type="spellEnd"/>
      <w:r w:rsidRPr="00955CD1">
        <w:rPr>
          <w:lang w:val="en-US"/>
        </w:rPr>
        <w:t xml:space="preserve"> arrive.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3449BD" w14:paraId="03AD2A29" w14:textId="77777777" w:rsidTr="00865716">
        <w:trPr>
          <w:trHeight w:val="567"/>
        </w:trPr>
        <w:tc>
          <w:tcPr>
            <w:tcW w:w="1980" w:type="dxa"/>
          </w:tcPr>
          <w:p w14:paraId="6DA331CA" w14:textId="77777777" w:rsidR="003449BD" w:rsidRDefault="003449BD" w:rsidP="00865716">
            <w:pPr>
              <w:pStyle w:val="Geenafstand"/>
            </w:pPr>
            <w:r>
              <w:t>Date:</w:t>
            </w:r>
          </w:p>
        </w:tc>
        <w:tc>
          <w:tcPr>
            <w:tcW w:w="7289" w:type="dxa"/>
          </w:tcPr>
          <w:p w14:paraId="28BA070C" w14:textId="77777777" w:rsidR="003449BD" w:rsidRDefault="003449BD" w:rsidP="00865716">
            <w:pPr>
              <w:pStyle w:val="Geenafstand"/>
            </w:pPr>
          </w:p>
        </w:tc>
      </w:tr>
      <w:tr w:rsidR="003449BD" w14:paraId="72029689" w14:textId="77777777" w:rsidTr="00865716">
        <w:trPr>
          <w:trHeight w:val="567"/>
        </w:trPr>
        <w:tc>
          <w:tcPr>
            <w:tcW w:w="1980" w:type="dxa"/>
          </w:tcPr>
          <w:p w14:paraId="25370F5C" w14:textId="77777777" w:rsidR="003449BD" w:rsidRDefault="003449BD" w:rsidP="00865716">
            <w:pPr>
              <w:pStyle w:val="Geenafstand"/>
            </w:pPr>
            <w:r>
              <w:t>Numéro de commande *) :</w:t>
            </w:r>
          </w:p>
        </w:tc>
        <w:tc>
          <w:tcPr>
            <w:tcW w:w="7289" w:type="dxa"/>
          </w:tcPr>
          <w:p w14:paraId="4C54F332" w14:textId="77777777" w:rsidR="003449BD" w:rsidRDefault="003449BD" w:rsidP="00865716">
            <w:pPr>
              <w:pStyle w:val="Geenafstand"/>
            </w:pPr>
          </w:p>
        </w:tc>
      </w:tr>
      <w:tr w:rsidR="003449BD" w14:paraId="41999794" w14:textId="77777777" w:rsidTr="00865716">
        <w:trPr>
          <w:trHeight w:val="567"/>
        </w:trPr>
        <w:tc>
          <w:tcPr>
            <w:tcW w:w="1980" w:type="dxa"/>
          </w:tcPr>
          <w:p w14:paraId="6855E9A6" w14:textId="77777777" w:rsidR="003449BD" w:rsidRDefault="003449BD" w:rsidP="00865716">
            <w:pPr>
              <w:pStyle w:val="Geenafstand"/>
            </w:pPr>
            <w:r>
              <w:t>Compagnie:</w:t>
            </w:r>
          </w:p>
        </w:tc>
        <w:tc>
          <w:tcPr>
            <w:tcW w:w="7289" w:type="dxa"/>
          </w:tcPr>
          <w:p w14:paraId="42F16417" w14:textId="77777777" w:rsidR="003449BD" w:rsidRDefault="003449BD" w:rsidP="00865716">
            <w:pPr>
              <w:pStyle w:val="Geenafstand"/>
            </w:pPr>
          </w:p>
        </w:tc>
      </w:tr>
      <w:tr w:rsidR="003449BD" w14:paraId="09426543" w14:textId="77777777" w:rsidTr="00865716">
        <w:trPr>
          <w:trHeight w:val="567"/>
        </w:trPr>
        <w:tc>
          <w:tcPr>
            <w:tcW w:w="1980" w:type="dxa"/>
          </w:tcPr>
          <w:p w14:paraId="3C58DEB5" w14:textId="77777777" w:rsidR="003449BD" w:rsidRDefault="003449BD" w:rsidP="00865716">
            <w:pPr>
              <w:pStyle w:val="Geenafstand"/>
            </w:pPr>
            <w:r>
              <w:t>Contact:</w:t>
            </w:r>
          </w:p>
        </w:tc>
        <w:tc>
          <w:tcPr>
            <w:tcW w:w="7289" w:type="dxa"/>
          </w:tcPr>
          <w:p w14:paraId="3864ACB5" w14:textId="77777777" w:rsidR="003449BD" w:rsidRDefault="003449BD" w:rsidP="00865716">
            <w:pPr>
              <w:pStyle w:val="Geenafstand"/>
            </w:pPr>
          </w:p>
        </w:tc>
      </w:tr>
      <w:tr w:rsidR="003449BD" w14:paraId="1C79791F" w14:textId="77777777" w:rsidTr="00865716">
        <w:trPr>
          <w:trHeight w:val="567"/>
        </w:trPr>
        <w:tc>
          <w:tcPr>
            <w:tcW w:w="1980" w:type="dxa"/>
          </w:tcPr>
          <w:p w14:paraId="53337615" w14:textId="77777777" w:rsidR="003449BD" w:rsidRDefault="003449BD" w:rsidP="00865716">
            <w:pPr>
              <w:pStyle w:val="Geenafstand"/>
            </w:pPr>
            <w:r>
              <w:t>Adresse de facturation :</w:t>
            </w:r>
          </w:p>
          <w:p w14:paraId="7845ED0D" w14:textId="77777777" w:rsidR="003449BD" w:rsidRDefault="003449BD" w:rsidP="00865716">
            <w:pPr>
              <w:pStyle w:val="Geenafstand"/>
            </w:pPr>
          </w:p>
          <w:p w14:paraId="2DA3FB5E" w14:textId="77777777" w:rsidR="003449BD" w:rsidRDefault="003449BD" w:rsidP="00865716">
            <w:pPr>
              <w:pStyle w:val="Geenafstand"/>
            </w:pPr>
          </w:p>
        </w:tc>
        <w:tc>
          <w:tcPr>
            <w:tcW w:w="7289" w:type="dxa"/>
          </w:tcPr>
          <w:p w14:paraId="06EF115B" w14:textId="77777777" w:rsidR="003449BD" w:rsidRDefault="003449BD" w:rsidP="00865716">
            <w:pPr>
              <w:pStyle w:val="Geenafstand"/>
            </w:pPr>
          </w:p>
        </w:tc>
      </w:tr>
      <w:tr w:rsidR="003449BD" w14:paraId="5ECB4917" w14:textId="77777777" w:rsidTr="00865716">
        <w:trPr>
          <w:trHeight w:val="567"/>
        </w:trPr>
        <w:tc>
          <w:tcPr>
            <w:tcW w:w="1980" w:type="dxa"/>
          </w:tcPr>
          <w:p w14:paraId="7B28626A" w14:textId="77777777" w:rsidR="003449BD" w:rsidRDefault="003449BD" w:rsidP="00865716">
            <w:pPr>
              <w:pStyle w:val="Geenafstand"/>
            </w:pPr>
            <w:r>
              <w:t>Téléphone:</w:t>
            </w:r>
          </w:p>
        </w:tc>
        <w:tc>
          <w:tcPr>
            <w:tcW w:w="7289" w:type="dxa"/>
          </w:tcPr>
          <w:p w14:paraId="575479A3" w14:textId="77777777" w:rsidR="003449BD" w:rsidRDefault="003449BD" w:rsidP="00865716">
            <w:pPr>
              <w:pStyle w:val="Geenafstand"/>
            </w:pPr>
          </w:p>
        </w:tc>
      </w:tr>
      <w:tr w:rsidR="003449BD" w14:paraId="5C78DB27" w14:textId="77777777" w:rsidTr="00865716">
        <w:trPr>
          <w:trHeight w:val="567"/>
        </w:trPr>
        <w:tc>
          <w:tcPr>
            <w:tcW w:w="1980" w:type="dxa"/>
          </w:tcPr>
          <w:p w14:paraId="37BFE042" w14:textId="77777777" w:rsidR="003449BD" w:rsidRDefault="003449BD" w:rsidP="00865716">
            <w:pPr>
              <w:pStyle w:val="Geenafstand"/>
            </w:pPr>
            <w:r>
              <w:t>Émail:</w:t>
            </w:r>
          </w:p>
        </w:tc>
        <w:tc>
          <w:tcPr>
            <w:tcW w:w="7289" w:type="dxa"/>
          </w:tcPr>
          <w:p w14:paraId="570B02D7" w14:textId="77777777" w:rsidR="003449BD" w:rsidRDefault="003449BD" w:rsidP="00865716">
            <w:pPr>
              <w:pStyle w:val="Geenafstand"/>
            </w:pPr>
          </w:p>
        </w:tc>
      </w:tr>
    </w:tbl>
    <w:p w14:paraId="237C5A56" w14:textId="77777777" w:rsidR="003449BD" w:rsidRDefault="003449BD" w:rsidP="003449BD">
      <w:pPr>
        <w:pStyle w:val="Geenafstand"/>
      </w:pPr>
      <w:r>
        <w:t xml:space="preserve"> </w:t>
      </w:r>
    </w:p>
    <w:p w14:paraId="74A24FAF" w14:textId="77777777" w:rsidR="003449BD" w:rsidRDefault="003449BD" w:rsidP="003449BD">
      <w:pPr>
        <w:pStyle w:val="Geenafstand"/>
      </w:pPr>
      <w:r>
        <w:t>*) Nous avons besoin de votre numéro de commande pour pouvoir facturer les frais de réparation, d'examen et d'expédition.</w:t>
      </w:r>
    </w:p>
    <w:p w14:paraId="11D7E07E" w14:textId="77777777" w:rsidR="003449BD" w:rsidRDefault="003449BD" w:rsidP="003449B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3449BD" w14:paraId="2DC85C20" w14:textId="77777777" w:rsidTr="00865716">
        <w:trPr>
          <w:trHeight w:val="567"/>
        </w:trPr>
        <w:tc>
          <w:tcPr>
            <w:tcW w:w="1980" w:type="dxa"/>
          </w:tcPr>
          <w:p w14:paraId="21CBF540" w14:textId="77777777" w:rsidR="003449BD" w:rsidRDefault="003449BD" w:rsidP="00865716">
            <w:pPr>
              <w:pStyle w:val="Geenafstand"/>
            </w:pPr>
            <w:r>
              <w:t>Modèle:</w:t>
            </w:r>
          </w:p>
        </w:tc>
        <w:tc>
          <w:tcPr>
            <w:tcW w:w="7289" w:type="dxa"/>
          </w:tcPr>
          <w:p w14:paraId="288C69EC" w14:textId="77777777" w:rsidR="003449BD" w:rsidRDefault="003449BD" w:rsidP="00865716">
            <w:pPr>
              <w:pStyle w:val="Geenafstand"/>
            </w:pPr>
          </w:p>
        </w:tc>
      </w:tr>
      <w:tr w:rsidR="003449BD" w14:paraId="60C90154" w14:textId="77777777" w:rsidTr="00865716">
        <w:trPr>
          <w:trHeight w:val="567"/>
        </w:trPr>
        <w:tc>
          <w:tcPr>
            <w:tcW w:w="1980" w:type="dxa"/>
          </w:tcPr>
          <w:p w14:paraId="7A8305D9" w14:textId="77777777" w:rsidR="003449BD" w:rsidRDefault="003449BD" w:rsidP="00865716">
            <w:pPr>
              <w:pStyle w:val="Geenafstand"/>
            </w:pPr>
            <w:r>
              <w:t>Matricule:</w:t>
            </w:r>
          </w:p>
        </w:tc>
        <w:tc>
          <w:tcPr>
            <w:tcW w:w="7289" w:type="dxa"/>
          </w:tcPr>
          <w:p w14:paraId="0F8447F3" w14:textId="77777777" w:rsidR="003449BD" w:rsidRDefault="003449BD" w:rsidP="00865716">
            <w:pPr>
              <w:pStyle w:val="Geenafstand"/>
            </w:pPr>
          </w:p>
        </w:tc>
      </w:tr>
      <w:tr w:rsidR="003449BD" w14:paraId="4CCA51E0" w14:textId="77777777" w:rsidTr="00865716">
        <w:trPr>
          <w:trHeight w:val="567"/>
        </w:trPr>
        <w:tc>
          <w:tcPr>
            <w:tcW w:w="1980" w:type="dxa"/>
          </w:tcPr>
          <w:p w14:paraId="1A44DB5E" w14:textId="77777777" w:rsidR="003449BD" w:rsidRDefault="003449BD" w:rsidP="00865716">
            <w:pPr>
              <w:pStyle w:val="Geenafstand"/>
            </w:pPr>
            <w:r>
              <w:t>Nombre d'unités :</w:t>
            </w:r>
          </w:p>
        </w:tc>
        <w:tc>
          <w:tcPr>
            <w:tcW w:w="7289" w:type="dxa"/>
          </w:tcPr>
          <w:p w14:paraId="5EA0758C" w14:textId="77777777" w:rsidR="003449BD" w:rsidRDefault="003449BD" w:rsidP="00865716">
            <w:pPr>
              <w:pStyle w:val="Geenafstand"/>
            </w:pPr>
          </w:p>
        </w:tc>
      </w:tr>
      <w:tr w:rsidR="003449BD" w14:paraId="2B1C08F7" w14:textId="77777777" w:rsidTr="00865716">
        <w:trPr>
          <w:trHeight w:val="567"/>
        </w:trPr>
        <w:tc>
          <w:tcPr>
            <w:tcW w:w="1980" w:type="dxa"/>
          </w:tcPr>
          <w:p w14:paraId="08B3EC4C" w14:textId="77777777" w:rsidR="003449BD" w:rsidRDefault="003449BD" w:rsidP="00865716">
            <w:pPr>
              <w:pStyle w:val="Geenafstand"/>
            </w:pPr>
            <w:r>
              <w:t>Défaut de description :</w:t>
            </w:r>
          </w:p>
          <w:p w14:paraId="797CE4FD" w14:textId="77777777" w:rsidR="003449BD" w:rsidRDefault="003449BD" w:rsidP="00865716">
            <w:pPr>
              <w:pStyle w:val="Geenafstand"/>
            </w:pPr>
          </w:p>
          <w:p w14:paraId="4769C5C1" w14:textId="77777777" w:rsidR="003449BD" w:rsidRDefault="003449BD" w:rsidP="00865716">
            <w:pPr>
              <w:pStyle w:val="Geenafstand"/>
            </w:pPr>
          </w:p>
          <w:p w14:paraId="3FD46317" w14:textId="77777777" w:rsidR="003449BD" w:rsidRDefault="003449BD" w:rsidP="00865716">
            <w:pPr>
              <w:pStyle w:val="Geenafstand"/>
            </w:pPr>
          </w:p>
          <w:p w14:paraId="51EA4B5C" w14:textId="77777777" w:rsidR="003449BD" w:rsidRDefault="003449BD" w:rsidP="00865716">
            <w:pPr>
              <w:pStyle w:val="Geenafstand"/>
            </w:pPr>
          </w:p>
          <w:p w14:paraId="2459F8BE" w14:textId="77777777" w:rsidR="003449BD" w:rsidRDefault="003449BD" w:rsidP="00865716">
            <w:pPr>
              <w:pStyle w:val="Geenafstand"/>
            </w:pPr>
          </w:p>
          <w:p w14:paraId="2AA84F37" w14:textId="77777777" w:rsidR="003449BD" w:rsidRDefault="003449BD" w:rsidP="00865716">
            <w:pPr>
              <w:pStyle w:val="Geenafstand"/>
            </w:pPr>
          </w:p>
          <w:p w14:paraId="15F3C1AE" w14:textId="77777777" w:rsidR="003449BD" w:rsidRDefault="003449BD" w:rsidP="00865716">
            <w:pPr>
              <w:pStyle w:val="Geenafstand"/>
            </w:pPr>
          </w:p>
          <w:p w14:paraId="4359FBBD" w14:textId="77777777" w:rsidR="003449BD" w:rsidRDefault="003449BD" w:rsidP="00865716">
            <w:pPr>
              <w:pStyle w:val="Geenafstand"/>
            </w:pPr>
          </w:p>
        </w:tc>
        <w:tc>
          <w:tcPr>
            <w:tcW w:w="7289" w:type="dxa"/>
          </w:tcPr>
          <w:p w14:paraId="6E1B5F18" w14:textId="77777777" w:rsidR="003449BD" w:rsidRDefault="003449BD" w:rsidP="00865716">
            <w:pPr>
              <w:pStyle w:val="Geenafstand"/>
            </w:pPr>
          </w:p>
        </w:tc>
      </w:tr>
    </w:tbl>
    <w:p w14:paraId="6D90BF20" w14:textId="77777777" w:rsidR="003449BD" w:rsidRDefault="003449BD" w:rsidP="003449BD">
      <w:pPr>
        <w:pStyle w:val="Geenafstand"/>
      </w:pPr>
    </w:p>
    <w:p w14:paraId="65010ED5" w14:textId="77777777" w:rsidR="003449BD" w:rsidRDefault="003449BD" w:rsidP="003449BD">
      <w:r>
        <w:br w:type="page"/>
      </w:r>
    </w:p>
    <w:p w14:paraId="74A2E3E8" w14:textId="77777777" w:rsidR="003449BD" w:rsidRPr="00C842B0" w:rsidRDefault="003449BD" w:rsidP="00F55171">
      <w:pPr>
        <w:pStyle w:val="Kop1"/>
      </w:pPr>
      <w:proofErr w:type="spellStart"/>
      <w:r w:rsidRPr="00C842B0">
        <w:lastRenderedPageBreak/>
        <w:t>Politique</w:t>
      </w:r>
      <w:proofErr w:type="spellEnd"/>
      <w:r w:rsidRPr="00C842B0">
        <w:t xml:space="preserve"> de </w:t>
      </w:r>
      <w:proofErr w:type="spellStart"/>
      <w:r w:rsidRPr="00C842B0">
        <w:t>réparation</w:t>
      </w:r>
      <w:proofErr w:type="spellEnd"/>
      <w:r w:rsidRPr="00C842B0">
        <w:t xml:space="preserve"> TBox</w:t>
      </w:r>
    </w:p>
    <w:p w14:paraId="280E3604" w14:textId="77777777" w:rsidR="003449BD" w:rsidRDefault="003449BD" w:rsidP="003449BD">
      <w:pPr>
        <w:pStyle w:val="Geenafstand"/>
        <w:rPr>
          <w:b/>
        </w:rPr>
      </w:pPr>
    </w:p>
    <w:p w14:paraId="265B9B37" w14:textId="2938821B" w:rsidR="003449BD" w:rsidRDefault="003449BD" w:rsidP="0028041D">
      <w:r>
        <w:t>Lors de la livraison d'un produit défectueux, aucun frais d'expédition et d'examen ne sera facturé.</w:t>
      </w:r>
    </w:p>
    <w:p w14:paraId="778458FE" w14:textId="2737266A" w:rsidR="003449BD" w:rsidRPr="00955CD1" w:rsidRDefault="003449BD" w:rsidP="0028041D">
      <w:pPr>
        <w:rPr>
          <w:lang w:val="en-US"/>
        </w:rPr>
      </w:pPr>
      <w:r w:rsidRPr="00955CD1">
        <w:rPr>
          <w:lang w:val="en-US"/>
        </w:rPr>
        <w:t xml:space="preserve">Le </w:t>
      </w:r>
      <w:proofErr w:type="spellStart"/>
      <w:r w:rsidRPr="00955CD1">
        <w:rPr>
          <w:lang w:val="en-US"/>
        </w:rPr>
        <w:t>remplacement</w:t>
      </w:r>
      <w:proofErr w:type="spellEnd"/>
      <w:r w:rsidRPr="00955CD1">
        <w:rPr>
          <w:lang w:val="en-US"/>
        </w:rPr>
        <w:t xml:space="preserve"> et la </w:t>
      </w:r>
      <w:proofErr w:type="spellStart"/>
      <w:r w:rsidRPr="00955CD1">
        <w:rPr>
          <w:lang w:val="en-US"/>
        </w:rPr>
        <w:t>réparation</w:t>
      </w:r>
      <w:proofErr w:type="spellEnd"/>
      <w:r w:rsidRPr="00955CD1">
        <w:rPr>
          <w:lang w:val="en-US"/>
        </w:rPr>
        <w:t xml:space="preserve"> ne </w:t>
      </w:r>
      <w:proofErr w:type="spellStart"/>
      <w:r w:rsidRPr="00955CD1">
        <w:rPr>
          <w:lang w:val="en-US"/>
        </w:rPr>
        <w:t>seront</w:t>
      </w:r>
      <w:proofErr w:type="spellEnd"/>
      <w:r w:rsidRPr="00955CD1">
        <w:rPr>
          <w:lang w:val="en-US"/>
        </w:rPr>
        <w:t xml:space="preserve"> pas </w:t>
      </w:r>
      <w:proofErr w:type="spellStart"/>
      <w:r w:rsidRPr="00955CD1">
        <w:rPr>
          <w:lang w:val="en-US"/>
        </w:rPr>
        <w:t>facturés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si</w:t>
      </w:r>
      <w:proofErr w:type="spellEnd"/>
      <w:r w:rsidRPr="00955CD1">
        <w:rPr>
          <w:lang w:val="en-US"/>
        </w:rPr>
        <w:t xml:space="preserve"> le </w:t>
      </w:r>
      <w:proofErr w:type="spellStart"/>
      <w:r w:rsidRPr="00955CD1">
        <w:rPr>
          <w:lang w:val="en-US"/>
        </w:rPr>
        <w:t>remplacement</w:t>
      </w:r>
      <w:proofErr w:type="spellEnd"/>
      <w:r w:rsidRPr="00955CD1">
        <w:rPr>
          <w:lang w:val="en-US"/>
        </w:rPr>
        <w:t xml:space="preserve"> et la </w:t>
      </w:r>
      <w:proofErr w:type="spellStart"/>
      <w:r w:rsidRPr="00955CD1">
        <w:rPr>
          <w:lang w:val="en-US"/>
        </w:rPr>
        <w:t>réparation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sont</w:t>
      </w:r>
      <w:proofErr w:type="spellEnd"/>
      <w:r w:rsidRPr="00955CD1">
        <w:rPr>
          <w:lang w:val="en-US"/>
        </w:rPr>
        <w:t xml:space="preserve"> sous </w:t>
      </w:r>
      <w:proofErr w:type="spellStart"/>
      <w:r w:rsidRPr="00955CD1">
        <w:rPr>
          <w:lang w:val="en-US"/>
        </w:rPr>
        <w:t>garantie</w:t>
      </w:r>
      <w:proofErr w:type="spellEnd"/>
      <w:r w:rsidRPr="00955CD1">
        <w:rPr>
          <w:lang w:val="en-US"/>
        </w:rPr>
        <w:t xml:space="preserve">, à </w:t>
      </w:r>
      <w:proofErr w:type="spellStart"/>
      <w:r w:rsidRPr="00955CD1">
        <w:rPr>
          <w:lang w:val="en-US"/>
        </w:rPr>
        <w:t>l'exception</w:t>
      </w:r>
      <w:proofErr w:type="spellEnd"/>
      <w:r w:rsidRPr="00955CD1">
        <w:rPr>
          <w:lang w:val="en-US"/>
        </w:rPr>
        <w:t xml:space="preserve"> des frais </w:t>
      </w:r>
      <w:proofErr w:type="spellStart"/>
      <w:r w:rsidRPr="00955CD1">
        <w:rPr>
          <w:lang w:val="en-US"/>
        </w:rPr>
        <w:t>d'expédition</w:t>
      </w:r>
      <w:proofErr w:type="spellEnd"/>
      <w:r w:rsidRPr="00955CD1">
        <w:rPr>
          <w:lang w:val="en-US"/>
        </w:rPr>
        <w:t xml:space="preserve"> de 15 </w:t>
      </w:r>
      <w:proofErr w:type="gramStart"/>
      <w:r w:rsidRPr="00955CD1">
        <w:rPr>
          <w:lang w:val="en-US"/>
        </w:rPr>
        <w:t>€,-</w:t>
      </w:r>
      <w:proofErr w:type="gramEnd"/>
      <w:r w:rsidRPr="00955CD1">
        <w:rPr>
          <w:lang w:val="en-US"/>
        </w:rPr>
        <w:t xml:space="preserve">. </w:t>
      </w:r>
    </w:p>
    <w:p w14:paraId="3A00E310" w14:textId="6876C883" w:rsidR="003449BD" w:rsidRDefault="003449BD" w:rsidP="006250CA">
      <w:r w:rsidRPr="00955CD1">
        <w:rPr>
          <w:lang w:val="en-US"/>
        </w:rPr>
        <w:t xml:space="preserve">Il </w:t>
      </w:r>
      <w:proofErr w:type="spellStart"/>
      <w:r w:rsidRPr="00955CD1">
        <w:rPr>
          <w:lang w:val="en-US"/>
        </w:rPr>
        <w:t>est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presque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toujours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payant</w:t>
      </w:r>
      <w:proofErr w:type="spellEnd"/>
      <w:r w:rsidRPr="00955CD1">
        <w:rPr>
          <w:lang w:val="en-US"/>
        </w:rPr>
        <w:t xml:space="preserve"> de faire </w:t>
      </w:r>
      <w:proofErr w:type="spellStart"/>
      <w:r w:rsidRPr="00955CD1">
        <w:rPr>
          <w:lang w:val="en-US"/>
        </w:rPr>
        <w:t>réparer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une</w:t>
      </w:r>
      <w:proofErr w:type="spellEnd"/>
      <w:r w:rsidRPr="00955CD1">
        <w:rPr>
          <w:lang w:val="en-US"/>
        </w:rPr>
        <w:t xml:space="preserve"> TBox. Dans la </w:t>
      </w:r>
      <w:proofErr w:type="spellStart"/>
      <w:r w:rsidRPr="00955CD1">
        <w:rPr>
          <w:lang w:val="en-US"/>
        </w:rPr>
        <w:t>plupart</w:t>
      </w:r>
      <w:proofErr w:type="spellEnd"/>
      <w:r w:rsidRPr="00955CD1">
        <w:rPr>
          <w:lang w:val="en-US"/>
        </w:rPr>
        <w:t xml:space="preserve"> des </w:t>
      </w:r>
      <w:proofErr w:type="spellStart"/>
      <w:r w:rsidRPr="00955CD1">
        <w:rPr>
          <w:lang w:val="en-US"/>
        </w:rPr>
        <w:t>cas</w:t>
      </w:r>
      <w:proofErr w:type="spellEnd"/>
      <w:r w:rsidRPr="00955CD1">
        <w:rPr>
          <w:lang w:val="en-US"/>
        </w:rPr>
        <w:t xml:space="preserve">, pas plus de 103 € ne </w:t>
      </w:r>
      <w:proofErr w:type="spellStart"/>
      <w:r w:rsidRPr="00955CD1">
        <w:rPr>
          <w:lang w:val="en-US"/>
        </w:rPr>
        <w:t>seront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facturés</w:t>
      </w:r>
      <w:proofErr w:type="spellEnd"/>
      <w:r w:rsidRPr="00955CD1">
        <w:rPr>
          <w:lang w:val="en-US"/>
        </w:rPr>
        <w:t xml:space="preserve"> (hors </w:t>
      </w:r>
      <w:proofErr w:type="spellStart"/>
      <w:r w:rsidRPr="00955CD1">
        <w:rPr>
          <w:lang w:val="en-US"/>
        </w:rPr>
        <w:t>garantie</w:t>
      </w:r>
      <w:proofErr w:type="spellEnd"/>
      <w:r w:rsidRPr="00955CD1">
        <w:rPr>
          <w:lang w:val="en-US"/>
        </w:rPr>
        <w:t xml:space="preserve">). Nous </w:t>
      </w:r>
      <w:proofErr w:type="spellStart"/>
      <w:r w:rsidRPr="00955CD1">
        <w:rPr>
          <w:lang w:val="en-US"/>
        </w:rPr>
        <w:t>précisons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toujours</w:t>
      </w:r>
      <w:proofErr w:type="spellEnd"/>
      <w:r w:rsidRPr="00955CD1">
        <w:rPr>
          <w:lang w:val="en-US"/>
        </w:rPr>
        <w:t xml:space="preserve"> les </w:t>
      </w:r>
      <w:proofErr w:type="spellStart"/>
      <w:r w:rsidRPr="00955CD1">
        <w:rPr>
          <w:lang w:val="en-US"/>
        </w:rPr>
        <w:t>coûts</w:t>
      </w:r>
      <w:proofErr w:type="spellEnd"/>
      <w:r w:rsidRPr="00955CD1">
        <w:rPr>
          <w:lang w:val="en-US"/>
        </w:rPr>
        <w:t xml:space="preserve"> de </w:t>
      </w:r>
      <w:proofErr w:type="spellStart"/>
      <w:r w:rsidRPr="00955CD1">
        <w:rPr>
          <w:lang w:val="en-US"/>
        </w:rPr>
        <w:t>réparation</w:t>
      </w:r>
      <w:proofErr w:type="spellEnd"/>
      <w:r w:rsidRPr="00955CD1">
        <w:rPr>
          <w:lang w:val="en-US"/>
        </w:rPr>
        <w:t xml:space="preserve"> à </w:t>
      </w:r>
      <w:proofErr w:type="spellStart"/>
      <w:r w:rsidRPr="00955CD1">
        <w:rPr>
          <w:lang w:val="en-US"/>
        </w:rPr>
        <w:t>l'avance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ou</w:t>
      </w:r>
      <w:proofErr w:type="spellEnd"/>
      <w:r w:rsidRPr="00955CD1">
        <w:rPr>
          <w:lang w:val="en-US"/>
        </w:rPr>
        <w:t xml:space="preserve"> nous </w:t>
      </w:r>
      <w:proofErr w:type="spellStart"/>
      <w:r w:rsidRPr="00955CD1">
        <w:rPr>
          <w:lang w:val="en-US"/>
        </w:rPr>
        <w:t>indiquons</w:t>
      </w:r>
      <w:proofErr w:type="spellEnd"/>
      <w:r w:rsidRPr="00955CD1">
        <w:rPr>
          <w:lang w:val="en-US"/>
        </w:rPr>
        <w:t xml:space="preserve"> que </w:t>
      </w:r>
      <w:proofErr w:type="spellStart"/>
      <w:r w:rsidRPr="00955CD1">
        <w:rPr>
          <w:lang w:val="en-US"/>
        </w:rPr>
        <w:t>l'appareil</w:t>
      </w:r>
      <w:proofErr w:type="spellEnd"/>
      <w:r w:rsidRPr="00955CD1">
        <w:rPr>
          <w:lang w:val="en-US"/>
        </w:rPr>
        <w:t xml:space="preserve"> ne </w:t>
      </w:r>
      <w:proofErr w:type="spellStart"/>
      <w:r w:rsidRPr="00955CD1">
        <w:rPr>
          <w:lang w:val="en-US"/>
        </w:rPr>
        <w:t>peut</w:t>
      </w:r>
      <w:proofErr w:type="spellEnd"/>
      <w:r w:rsidRPr="00955CD1">
        <w:rPr>
          <w:lang w:val="en-US"/>
        </w:rPr>
        <w:t xml:space="preserve"> plus </w:t>
      </w:r>
      <w:proofErr w:type="spellStart"/>
      <w:r w:rsidRPr="00955CD1">
        <w:rPr>
          <w:lang w:val="en-US"/>
        </w:rPr>
        <w:t>être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réparé</w:t>
      </w:r>
      <w:proofErr w:type="spellEnd"/>
      <w:r w:rsidRPr="00955CD1">
        <w:rPr>
          <w:lang w:val="en-US"/>
        </w:rPr>
        <w:t xml:space="preserve">. </w:t>
      </w:r>
      <w:r>
        <w:t xml:space="preserve">Les </w:t>
      </w:r>
      <w:proofErr w:type="spellStart"/>
      <w:r>
        <w:t>frais</w:t>
      </w:r>
      <w:proofErr w:type="spellEnd"/>
      <w:r>
        <w:t xml:space="preserve"> de </w:t>
      </w:r>
      <w:proofErr w:type="spellStart"/>
      <w:r>
        <w:t>réparation</w:t>
      </w:r>
      <w:proofErr w:type="spellEnd"/>
      <w:r>
        <w:t xml:space="preserve"> ne comprennent pas les frais d'expédition de 15 € et les frais de recherche de 88 €,-. </w:t>
      </w:r>
    </w:p>
    <w:p w14:paraId="4F13B00F" w14:textId="77777777" w:rsidR="003449BD" w:rsidRPr="00847D5D" w:rsidRDefault="003449BD" w:rsidP="006250CA">
      <w:pPr>
        <w:pStyle w:val="Kop1"/>
      </w:pPr>
      <w:r w:rsidRPr="00847D5D">
        <w:t>Adresse de retour</w:t>
      </w:r>
    </w:p>
    <w:p w14:paraId="415601B9" w14:textId="77777777" w:rsidR="003449BD" w:rsidRDefault="003449BD" w:rsidP="003449B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289"/>
      </w:tblGrid>
      <w:tr w:rsidR="003449BD" w14:paraId="26FF9591" w14:textId="77777777" w:rsidTr="00865716">
        <w:trPr>
          <w:trHeight w:val="567"/>
        </w:trPr>
        <w:tc>
          <w:tcPr>
            <w:tcW w:w="1980" w:type="dxa"/>
          </w:tcPr>
          <w:p w14:paraId="1B8CDA9E" w14:textId="77777777" w:rsidR="003449BD" w:rsidRDefault="003449BD" w:rsidP="00865716">
            <w:pPr>
              <w:pStyle w:val="Geenafstand"/>
            </w:pPr>
            <w:r>
              <w:t>Compagnie:</w:t>
            </w:r>
          </w:p>
        </w:tc>
        <w:tc>
          <w:tcPr>
            <w:tcW w:w="7289" w:type="dxa"/>
          </w:tcPr>
          <w:p w14:paraId="05ABB306" w14:textId="77777777" w:rsidR="003449BD" w:rsidRDefault="003449BD" w:rsidP="00865716">
            <w:pPr>
              <w:pStyle w:val="Geenafstand"/>
            </w:pPr>
          </w:p>
        </w:tc>
      </w:tr>
      <w:tr w:rsidR="003449BD" w14:paraId="310840E0" w14:textId="77777777" w:rsidTr="00865716">
        <w:trPr>
          <w:trHeight w:val="567"/>
        </w:trPr>
        <w:tc>
          <w:tcPr>
            <w:tcW w:w="1980" w:type="dxa"/>
          </w:tcPr>
          <w:p w14:paraId="3619B1D8" w14:textId="77777777" w:rsidR="003449BD" w:rsidRDefault="003449BD" w:rsidP="00865716">
            <w:pPr>
              <w:pStyle w:val="Geenafstand"/>
            </w:pPr>
            <w:r>
              <w:t>Contact:</w:t>
            </w:r>
          </w:p>
        </w:tc>
        <w:tc>
          <w:tcPr>
            <w:tcW w:w="7289" w:type="dxa"/>
          </w:tcPr>
          <w:p w14:paraId="12C880F7" w14:textId="77777777" w:rsidR="003449BD" w:rsidRDefault="003449BD" w:rsidP="00865716">
            <w:pPr>
              <w:pStyle w:val="Geenafstand"/>
            </w:pPr>
          </w:p>
        </w:tc>
      </w:tr>
      <w:tr w:rsidR="003449BD" w14:paraId="410FB401" w14:textId="77777777" w:rsidTr="00865716">
        <w:trPr>
          <w:trHeight w:val="567"/>
        </w:trPr>
        <w:tc>
          <w:tcPr>
            <w:tcW w:w="1980" w:type="dxa"/>
          </w:tcPr>
          <w:p w14:paraId="24AD8D3F" w14:textId="77777777" w:rsidR="003449BD" w:rsidRDefault="003449BD" w:rsidP="00865716">
            <w:pPr>
              <w:pStyle w:val="Geenafstand"/>
            </w:pPr>
            <w:r>
              <w:t>Adresse de retour :</w:t>
            </w:r>
          </w:p>
          <w:p w14:paraId="31106262" w14:textId="77777777" w:rsidR="003449BD" w:rsidRDefault="003449BD" w:rsidP="00865716">
            <w:pPr>
              <w:pStyle w:val="Geenafstand"/>
            </w:pPr>
          </w:p>
          <w:p w14:paraId="5C9B21CA" w14:textId="77777777" w:rsidR="003449BD" w:rsidRDefault="003449BD" w:rsidP="00865716">
            <w:pPr>
              <w:pStyle w:val="Geenafstand"/>
            </w:pPr>
          </w:p>
        </w:tc>
        <w:tc>
          <w:tcPr>
            <w:tcW w:w="7289" w:type="dxa"/>
          </w:tcPr>
          <w:p w14:paraId="466C3A91" w14:textId="77777777" w:rsidR="003449BD" w:rsidRDefault="003449BD" w:rsidP="00865716">
            <w:pPr>
              <w:pStyle w:val="Geenafstand"/>
            </w:pPr>
          </w:p>
        </w:tc>
      </w:tr>
      <w:tr w:rsidR="003449BD" w14:paraId="160700AE" w14:textId="77777777" w:rsidTr="00865716">
        <w:trPr>
          <w:trHeight w:val="567"/>
        </w:trPr>
        <w:tc>
          <w:tcPr>
            <w:tcW w:w="1980" w:type="dxa"/>
          </w:tcPr>
          <w:p w14:paraId="12795059" w14:textId="77777777" w:rsidR="003449BD" w:rsidRDefault="003449BD" w:rsidP="00865716">
            <w:pPr>
              <w:pStyle w:val="Geenafstand"/>
            </w:pPr>
            <w:r>
              <w:t>Téléphone:</w:t>
            </w:r>
          </w:p>
        </w:tc>
        <w:tc>
          <w:tcPr>
            <w:tcW w:w="7289" w:type="dxa"/>
          </w:tcPr>
          <w:p w14:paraId="530C32D5" w14:textId="77777777" w:rsidR="003449BD" w:rsidRDefault="003449BD" w:rsidP="00865716">
            <w:pPr>
              <w:pStyle w:val="Geenafstand"/>
            </w:pPr>
          </w:p>
        </w:tc>
      </w:tr>
      <w:tr w:rsidR="003449BD" w14:paraId="7AD0A6EF" w14:textId="77777777" w:rsidTr="00865716">
        <w:trPr>
          <w:trHeight w:val="567"/>
        </w:trPr>
        <w:tc>
          <w:tcPr>
            <w:tcW w:w="1980" w:type="dxa"/>
          </w:tcPr>
          <w:p w14:paraId="25B1CAE2" w14:textId="77777777" w:rsidR="003449BD" w:rsidRDefault="003449BD" w:rsidP="00865716">
            <w:pPr>
              <w:pStyle w:val="Geenafstand"/>
            </w:pPr>
            <w:r>
              <w:t>Émail:</w:t>
            </w:r>
          </w:p>
        </w:tc>
        <w:tc>
          <w:tcPr>
            <w:tcW w:w="7289" w:type="dxa"/>
          </w:tcPr>
          <w:p w14:paraId="30C1185E" w14:textId="77777777" w:rsidR="003449BD" w:rsidRDefault="003449BD" w:rsidP="00865716">
            <w:pPr>
              <w:pStyle w:val="Geenafstand"/>
            </w:pPr>
          </w:p>
        </w:tc>
      </w:tr>
    </w:tbl>
    <w:p w14:paraId="31A12865" w14:textId="77777777" w:rsidR="003449BD" w:rsidRDefault="003449BD" w:rsidP="003449BD">
      <w:pPr>
        <w:pStyle w:val="Geenafstand"/>
      </w:pPr>
      <w:r>
        <w:t xml:space="preserve">   </w:t>
      </w:r>
    </w:p>
    <w:p w14:paraId="62D8C8B3" w14:textId="2A3B4D84" w:rsidR="003449BD" w:rsidRPr="00955CD1" w:rsidRDefault="003449BD" w:rsidP="008B2C4A">
      <w:pPr>
        <w:rPr>
          <w:lang w:val="en-US"/>
        </w:rPr>
      </w:pPr>
      <w:proofErr w:type="spellStart"/>
      <w:r w:rsidRPr="00955CD1">
        <w:rPr>
          <w:lang w:val="en-US"/>
        </w:rPr>
        <w:t>L'unité</w:t>
      </w:r>
      <w:proofErr w:type="spellEnd"/>
      <w:r w:rsidRPr="00955CD1">
        <w:rPr>
          <w:lang w:val="en-US"/>
        </w:rPr>
        <w:t xml:space="preserve"> a-t-</w:t>
      </w:r>
      <w:proofErr w:type="spellStart"/>
      <w:r w:rsidRPr="00955CD1">
        <w:rPr>
          <w:lang w:val="en-US"/>
        </w:rPr>
        <w:t>elle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fonctionné</w:t>
      </w:r>
      <w:proofErr w:type="spellEnd"/>
      <w:r w:rsidRPr="00955CD1">
        <w:rPr>
          <w:lang w:val="en-US"/>
        </w:rPr>
        <w:t xml:space="preserve"> sur la </w:t>
      </w:r>
      <w:proofErr w:type="gramStart"/>
      <w:r w:rsidRPr="00955CD1">
        <w:rPr>
          <w:lang w:val="en-US"/>
        </w:rPr>
        <w:t>livraison ?</w:t>
      </w:r>
      <w:proofErr w:type="gramEnd"/>
      <w:r w:rsidRPr="00955CD1">
        <w:rPr>
          <w:lang w:val="en-US"/>
        </w:rPr>
        <w:t xml:space="preserve">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"/>
        <w:gridCol w:w="284"/>
        <w:gridCol w:w="709"/>
        <w:gridCol w:w="283"/>
      </w:tblGrid>
      <w:tr w:rsidR="003449BD" w14:paraId="6DE2515E" w14:textId="77777777" w:rsidTr="00865716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87815" w14:textId="77777777" w:rsidR="003449BD" w:rsidRDefault="003449BD" w:rsidP="008B2C4A">
            <w:r>
              <w:t>Oui: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439D8A" w14:textId="77777777" w:rsidR="003449BD" w:rsidRDefault="003449BD" w:rsidP="008B2C4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7DCA" w14:textId="77777777" w:rsidR="003449BD" w:rsidRDefault="003449BD" w:rsidP="008B2C4A">
            <w:r>
              <w:t>Non: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89933D" w14:textId="77777777" w:rsidR="003449BD" w:rsidRDefault="003449BD" w:rsidP="008B2C4A"/>
        </w:tc>
      </w:tr>
    </w:tbl>
    <w:p w14:paraId="1E58648F" w14:textId="77777777" w:rsidR="003449BD" w:rsidRDefault="003449BD" w:rsidP="008B2C4A"/>
    <w:p w14:paraId="39671F7A" w14:textId="44BAF777" w:rsidR="003449BD" w:rsidRDefault="003449BD" w:rsidP="008B2C4A">
      <w:r>
        <w:t>L'unité doit-elle être retournée si elle ne peut pas être fabriquée ou si le coût est trop élevé 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"/>
        <w:gridCol w:w="284"/>
        <w:gridCol w:w="709"/>
        <w:gridCol w:w="283"/>
      </w:tblGrid>
      <w:tr w:rsidR="003449BD" w14:paraId="3C911A65" w14:textId="77777777" w:rsidTr="00865716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F5905" w14:textId="77777777" w:rsidR="003449BD" w:rsidRDefault="003449BD" w:rsidP="008B2C4A">
            <w:r>
              <w:t>Oui: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776FC84" w14:textId="77777777" w:rsidR="003449BD" w:rsidRDefault="003449BD" w:rsidP="008B2C4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23CC7" w14:textId="77777777" w:rsidR="003449BD" w:rsidRDefault="003449BD" w:rsidP="008B2C4A">
            <w:r>
              <w:t>Non: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8A27C8D" w14:textId="77777777" w:rsidR="003449BD" w:rsidRDefault="003449BD" w:rsidP="008B2C4A"/>
        </w:tc>
      </w:tr>
    </w:tbl>
    <w:p w14:paraId="25AE611F" w14:textId="77777777" w:rsidR="003449BD" w:rsidRDefault="003449BD" w:rsidP="008B2C4A"/>
    <w:p w14:paraId="379FB33A" w14:textId="436D30B3" w:rsidR="003449BD" w:rsidRPr="00955CD1" w:rsidRDefault="003449BD" w:rsidP="008B2C4A">
      <w:pPr>
        <w:rPr>
          <w:lang w:val="en-US"/>
        </w:rPr>
      </w:pPr>
      <w:proofErr w:type="spellStart"/>
      <w:r w:rsidRPr="00955CD1">
        <w:rPr>
          <w:lang w:val="en-US"/>
        </w:rPr>
        <w:t>L'appareil</w:t>
      </w:r>
      <w:proofErr w:type="spellEnd"/>
      <w:r w:rsidRPr="00955CD1">
        <w:rPr>
          <w:lang w:val="en-US"/>
        </w:rPr>
        <w:t xml:space="preserve"> doit-il </w:t>
      </w:r>
      <w:proofErr w:type="spellStart"/>
      <w:r w:rsidRPr="00955CD1">
        <w:rPr>
          <w:lang w:val="en-US"/>
        </w:rPr>
        <w:t>être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fabriqué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si</w:t>
      </w:r>
      <w:proofErr w:type="spellEnd"/>
      <w:r w:rsidRPr="00955CD1">
        <w:rPr>
          <w:lang w:val="en-US"/>
        </w:rPr>
        <w:t xml:space="preserve"> la </w:t>
      </w:r>
      <w:proofErr w:type="spellStart"/>
      <w:r w:rsidRPr="00955CD1">
        <w:rPr>
          <w:lang w:val="en-US"/>
        </w:rPr>
        <w:t>réparation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n'est</w:t>
      </w:r>
      <w:proofErr w:type="spellEnd"/>
      <w:r w:rsidRPr="00955CD1">
        <w:rPr>
          <w:lang w:val="en-US"/>
        </w:rPr>
        <w:t xml:space="preserve"> plus sous </w:t>
      </w:r>
      <w:proofErr w:type="spellStart"/>
      <w:proofErr w:type="gramStart"/>
      <w:r w:rsidRPr="00955CD1">
        <w:rPr>
          <w:lang w:val="en-US"/>
        </w:rPr>
        <w:t>garantie</w:t>
      </w:r>
      <w:proofErr w:type="spellEnd"/>
      <w:r w:rsidRPr="00955CD1">
        <w:rPr>
          <w:lang w:val="en-US"/>
        </w:rPr>
        <w:t xml:space="preserve"> ?</w:t>
      </w:r>
      <w:proofErr w:type="gramEnd"/>
      <w:r w:rsidRPr="00955CD1">
        <w:rPr>
          <w:lang w:val="en-US"/>
        </w:rPr>
        <w:t xml:space="preserve">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"/>
        <w:gridCol w:w="284"/>
        <w:gridCol w:w="709"/>
        <w:gridCol w:w="283"/>
      </w:tblGrid>
      <w:tr w:rsidR="003449BD" w14:paraId="55654D53" w14:textId="77777777" w:rsidTr="00865716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AB8FF7" w14:textId="77777777" w:rsidR="003449BD" w:rsidRDefault="003449BD" w:rsidP="008B2C4A">
            <w:r>
              <w:t>Oui: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4BEACAE" w14:textId="77777777" w:rsidR="003449BD" w:rsidRDefault="003449BD" w:rsidP="008B2C4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360A8" w14:textId="77777777" w:rsidR="003449BD" w:rsidRDefault="003449BD" w:rsidP="008B2C4A">
            <w:r>
              <w:t>Non: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0CFF7E1" w14:textId="77777777" w:rsidR="003449BD" w:rsidRDefault="003449BD" w:rsidP="008B2C4A"/>
        </w:tc>
      </w:tr>
    </w:tbl>
    <w:p w14:paraId="2A545A25" w14:textId="77777777" w:rsidR="003449BD" w:rsidRDefault="003449BD" w:rsidP="008B2C4A"/>
    <w:p w14:paraId="53F27C84" w14:textId="14524966" w:rsidR="003449BD" w:rsidRPr="00955CD1" w:rsidRDefault="003449BD" w:rsidP="008B2C4A">
      <w:pPr>
        <w:rPr>
          <w:lang w:val="en-US"/>
        </w:rPr>
      </w:pPr>
      <w:proofErr w:type="spellStart"/>
      <w:r w:rsidRPr="00955CD1">
        <w:rPr>
          <w:lang w:val="en-US"/>
        </w:rPr>
        <w:t>Vous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souhaitez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obtenir</w:t>
      </w:r>
      <w:proofErr w:type="spellEnd"/>
      <w:r w:rsidRPr="00955CD1">
        <w:rPr>
          <w:lang w:val="en-US"/>
        </w:rPr>
        <w:t xml:space="preserve"> un devis pour les frais de </w:t>
      </w:r>
      <w:proofErr w:type="spellStart"/>
      <w:proofErr w:type="gramStart"/>
      <w:r w:rsidRPr="00955CD1">
        <w:rPr>
          <w:lang w:val="en-US"/>
        </w:rPr>
        <w:t>réparation</w:t>
      </w:r>
      <w:proofErr w:type="spellEnd"/>
      <w:r w:rsidRPr="00955CD1">
        <w:rPr>
          <w:lang w:val="en-US"/>
        </w:rPr>
        <w:t xml:space="preserve"> ?</w:t>
      </w:r>
      <w:proofErr w:type="gramEnd"/>
      <w:r w:rsidRPr="00955CD1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"/>
        <w:gridCol w:w="284"/>
        <w:gridCol w:w="709"/>
        <w:gridCol w:w="283"/>
      </w:tblGrid>
      <w:tr w:rsidR="003449BD" w14:paraId="130DB682" w14:textId="77777777" w:rsidTr="00865716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FC938" w14:textId="77777777" w:rsidR="003449BD" w:rsidRDefault="003449BD" w:rsidP="008B2C4A">
            <w:r>
              <w:t>Oui: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4F7328C" w14:textId="77777777" w:rsidR="003449BD" w:rsidRDefault="003449BD" w:rsidP="008B2C4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B1075" w14:textId="77777777" w:rsidR="003449BD" w:rsidRDefault="003449BD" w:rsidP="008B2C4A">
            <w:r>
              <w:t>Non: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2932C0C" w14:textId="77777777" w:rsidR="003449BD" w:rsidRDefault="003449BD" w:rsidP="008B2C4A"/>
        </w:tc>
      </w:tr>
    </w:tbl>
    <w:p w14:paraId="101F4D28" w14:textId="77777777" w:rsidR="003449BD" w:rsidRDefault="003449BD" w:rsidP="008B2C4A"/>
    <w:p w14:paraId="6DFB258B" w14:textId="2CCB30B7" w:rsidR="003449BD" w:rsidRPr="00955CD1" w:rsidRDefault="003449BD" w:rsidP="008B2C4A">
      <w:pPr>
        <w:rPr>
          <w:lang w:val="en-US"/>
        </w:rPr>
      </w:pPr>
      <w:proofErr w:type="spellStart"/>
      <w:r w:rsidRPr="00955CD1">
        <w:rPr>
          <w:lang w:val="en-US"/>
        </w:rPr>
        <w:t>Voulez-vous</w:t>
      </w:r>
      <w:proofErr w:type="spellEnd"/>
      <w:r w:rsidRPr="00955CD1">
        <w:rPr>
          <w:lang w:val="en-US"/>
        </w:rPr>
        <w:t xml:space="preserve"> un devis sur </w:t>
      </w:r>
      <w:proofErr w:type="spellStart"/>
      <w:r w:rsidRPr="00955CD1">
        <w:rPr>
          <w:lang w:val="en-US"/>
        </w:rPr>
        <w:t>une</w:t>
      </w:r>
      <w:proofErr w:type="spellEnd"/>
      <w:r w:rsidRPr="00955CD1">
        <w:rPr>
          <w:lang w:val="en-US"/>
        </w:rPr>
        <w:t xml:space="preserve"> nouvelle </w:t>
      </w:r>
      <w:proofErr w:type="spellStart"/>
      <w:r w:rsidRPr="00955CD1">
        <w:rPr>
          <w:lang w:val="en-US"/>
        </w:rPr>
        <w:t>unité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si</w:t>
      </w:r>
      <w:proofErr w:type="spellEnd"/>
      <w:r w:rsidRPr="00955CD1">
        <w:rPr>
          <w:lang w:val="en-US"/>
        </w:rPr>
        <w:t xml:space="preserve"> </w:t>
      </w:r>
      <w:proofErr w:type="spellStart"/>
      <w:r w:rsidRPr="00955CD1">
        <w:rPr>
          <w:lang w:val="en-US"/>
        </w:rPr>
        <w:t>elle</w:t>
      </w:r>
      <w:proofErr w:type="spellEnd"/>
      <w:r w:rsidRPr="00955CD1">
        <w:rPr>
          <w:lang w:val="en-US"/>
        </w:rPr>
        <w:t xml:space="preserve"> ne </w:t>
      </w:r>
      <w:proofErr w:type="spellStart"/>
      <w:r w:rsidRPr="00955CD1">
        <w:rPr>
          <w:lang w:val="en-US"/>
        </w:rPr>
        <w:t>peut</w:t>
      </w:r>
      <w:proofErr w:type="spellEnd"/>
      <w:r w:rsidRPr="00955CD1">
        <w:rPr>
          <w:lang w:val="en-US"/>
        </w:rPr>
        <w:t xml:space="preserve"> pas </w:t>
      </w:r>
      <w:proofErr w:type="spellStart"/>
      <w:r w:rsidRPr="00955CD1">
        <w:rPr>
          <w:lang w:val="en-US"/>
        </w:rPr>
        <w:t>être</w:t>
      </w:r>
      <w:proofErr w:type="spellEnd"/>
      <w:r w:rsidRPr="00955CD1">
        <w:rPr>
          <w:lang w:val="en-US"/>
        </w:rPr>
        <w:t xml:space="preserve"> </w:t>
      </w:r>
      <w:proofErr w:type="spellStart"/>
      <w:proofErr w:type="gramStart"/>
      <w:r w:rsidRPr="00955CD1">
        <w:rPr>
          <w:lang w:val="en-US"/>
        </w:rPr>
        <w:t>faite</w:t>
      </w:r>
      <w:proofErr w:type="spellEnd"/>
      <w:r w:rsidRPr="00955CD1">
        <w:rPr>
          <w:lang w:val="en-US"/>
        </w:rPr>
        <w:t> ?</w:t>
      </w:r>
      <w:proofErr w:type="gramEnd"/>
      <w:r w:rsidRPr="00955CD1">
        <w:rPr>
          <w:lang w:val="en-US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0"/>
        <w:gridCol w:w="284"/>
        <w:gridCol w:w="709"/>
        <w:gridCol w:w="283"/>
      </w:tblGrid>
      <w:tr w:rsidR="003449BD" w14:paraId="458B11B6" w14:textId="77777777" w:rsidTr="00865716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C3C55" w14:textId="77777777" w:rsidR="003449BD" w:rsidRDefault="003449BD" w:rsidP="008B2C4A">
            <w:r>
              <w:t>Oui: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A0365DD" w14:textId="77777777" w:rsidR="003449BD" w:rsidRDefault="003449BD" w:rsidP="008B2C4A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7B915" w14:textId="77777777" w:rsidR="003449BD" w:rsidRDefault="003449BD" w:rsidP="008B2C4A">
            <w:r>
              <w:t>Non: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93446C0" w14:textId="77777777" w:rsidR="003449BD" w:rsidRDefault="003449BD" w:rsidP="008B2C4A"/>
        </w:tc>
      </w:tr>
    </w:tbl>
    <w:p w14:paraId="6C50B8DD" w14:textId="68956809" w:rsidR="00ED4E13" w:rsidRPr="003449BD" w:rsidRDefault="00ED4E13" w:rsidP="006250CA"/>
    <w:sectPr w:rsidR="00ED4E13" w:rsidRPr="003449BD" w:rsidSect="007F73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709" w:left="1417" w:header="85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DA13" w14:textId="77777777" w:rsidR="00F93112" w:rsidRDefault="00F93112" w:rsidP="00DC1D53">
      <w:pPr>
        <w:spacing w:after="0"/>
      </w:pPr>
      <w:r>
        <w:separator/>
      </w:r>
    </w:p>
  </w:endnote>
  <w:endnote w:type="continuationSeparator" w:id="0">
    <w:p w14:paraId="051577E7" w14:textId="77777777" w:rsidR="00F93112" w:rsidRDefault="00F93112" w:rsidP="00DC1D53">
      <w:pPr>
        <w:spacing w:after="0"/>
      </w:pPr>
      <w:r>
        <w:continuationSeparator/>
      </w:r>
    </w:p>
  </w:endnote>
  <w:endnote w:type="continuationNotice" w:id="1">
    <w:p w14:paraId="1FA92025" w14:textId="77777777" w:rsidR="00F93112" w:rsidRDefault="00F931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6C818" w14:textId="77777777" w:rsidR="001C1578" w:rsidRDefault="001C15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10"/>
      <w:gridCol w:w="3021"/>
      <w:gridCol w:w="3325"/>
    </w:tblGrid>
    <w:tr w:rsidR="00DC1D53" w:rsidRPr="00D91095" w14:paraId="1715C42F" w14:textId="77777777" w:rsidTr="00E8761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8" w:space="0" w:color="F28B00"/>
            <w:bottom w:val="single" w:sz="8" w:space="0" w:color="F28B00"/>
          </w:tcBorders>
        </w:tcPr>
        <w:p w14:paraId="52059BE3" w14:textId="77777777" w:rsidR="00DC1D53" w:rsidRPr="00955CD1" w:rsidRDefault="00DC1D53" w:rsidP="00FC281E">
          <w:pPr>
            <w:pStyle w:val="Voettekst"/>
            <w:spacing w:before="80"/>
            <w:rPr>
              <w:rFonts w:ascii="Arial" w:hAnsi="Arial" w:cs="Arial"/>
              <w:b w:val="0"/>
              <w:i/>
              <w:szCs w:val="16"/>
              <w:lang w:val="en-US"/>
            </w:rPr>
          </w:pPr>
          <w:r w:rsidRPr="00955CD1">
            <w:rPr>
              <w:rFonts w:ascii="Arial" w:hAnsi="Arial" w:cs="Arial"/>
              <w:b w:val="0"/>
              <w:szCs w:val="16"/>
              <w:lang w:val="en-US"/>
            </w:rPr>
            <w:t>CimPro B.V.</w:t>
          </w:r>
        </w:p>
        <w:p w14:paraId="3C3A2536" w14:textId="4E0BC606" w:rsidR="00DC1D53" w:rsidRPr="00955CD1" w:rsidRDefault="005644A0" w:rsidP="00FC281E">
          <w:pPr>
            <w:pStyle w:val="Voettekst"/>
            <w:rPr>
              <w:rFonts w:ascii="Arial" w:hAnsi="Arial" w:cs="Arial"/>
              <w:b w:val="0"/>
              <w:i/>
              <w:szCs w:val="16"/>
              <w:lang w:val="en-US"/>
            </w:rPr>
          </w:pPr>
          <w:proofErr w:type="spellStart"/>
          <w:r w:rsidRPr="00955CD1">
            <w:rPr>
              <w:rFonts w:ascii="Arial" w:hAnsi="Arial" w:cs="Arial"/>
              <w:b w:val="0"/>
              <w:szCs w:val="16"/>
              <w:lang w:val="en-US"/>
            </w:rPr>
            <w:t>Europark</w:t>
          </w:r>
          <w:proofErr w:type="spellEnd"/>
          <w:r w:rsidRPr="00955CD1">
            <w:rPr>
              <w:rFonts w:ascii="Arial" w:hAnsi="Arial" w:cs="Arial"/>
              <w:b w:val="0"/>
              <w:szCs w:val="16"/>
              <w:lang w:val="en-US"/>
            </w:rPr>
            <w:t xml:space="preserve"> </w:t>
          </w:r>
          <w:r w:rsidR="001C1578">
            <w:rPr>
              <w:rFonts w:ascii="Arial" w:hAnsi="Arial" w:cs="Arial"/>
              <w:b w:val="0"/>
              <w:szCs w:val="16"/>
              <w:lang w:val="en-US"/>
            </w:rPr>
            <w:t>Oost</w:t>
          </w:r>
          <w:r w:rsidRPr="00955CD1">
            <w:rPr>
              <w:rFonts w:ascii="Arial" w:hAnsi="Arial" w:cs="Arial"/>
              <w:b w:val="0"/>
              <w:szCs w:val="16"/>
              <w:lang w:val="en-US"/>
            </w:rPr>
            <w:t xml:space="preserve"> 34</w:t>
          </w:r>
        </w:p>
        <w:p w14:paraId="1DB268FA" w14:textId="12F56BB6" w:rsidR="00DC1D53" w:rsidRPr="0016321A" w:rsidRDefault="005644A0" w:rsidP="00FC281E">
          <w:pPr>
            <w:pStyle w:val="Voettekst"/>
            <w:spacing w:after="80"/>
            <w:rPr>
              <w:rFonts w:ascii="Arial" w:hAnsi="Arial" w:cs="Arial"/>
              <w:b w:val="0"/>
              <w:i/>
              <w:szCs w:val="16"/>
              <w:lang w:val="nl-BE"/>
            </w:rPr>
          </w:pPr>
          <w:r w:rsidRPr="0016321A">
            <w:rPr>
              <w:rFonts w:ascii="Arial" w:hAnsi="Arial" w:cs="Arial"/>
              <w:b w:val="0"/>
              <w:szCs w:val="16"/>
            </w:rPr>
            <w:t xml:space="preserve">9100 </w:t>
          </w:r>
          <w:r w:rsidR="001C1578">
            <w:rPr>
              <w:rFonts w:ascii="Arial" w:hAnsi="Arial" w:cs="Arial"/>
              <w:b w:val="0"/>
              <w:szCs w:val="16"/>
            </w:rPr>
            <w:t>Sint-Niklaas</w:t>
          </w:r>
        </w:p>
      </w:tc>
      <w:tc>
        <w:tcPr>
          <w:tcW w:w="3021" w:type="dxa"/>
          <w:tcBorders>
            <w:top w:val="single" w:sz="8" w:space="0" w:color="F28B00"/>
            <w:bottom w:val="single" w:sz="8" w:space="0" w:color="F28B00"/>
          </w:tcBorders>
        </w:tcPr>
        <w:p w14:paraId="607208EC" w14:textId="77777777" w:rsidR="00DC1D53" w:rsidRPr="00D91095" w:rsidRDefault="005644A0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i/>
              <w:szCs w:val="16"/>
            </w:rPr>
          </w:pPr>
          <w:r>
            <w:rPr>
              <w:rFonts w:ascii="Arial" w:hAnsi="Arial" w:cs="Arial"/>
              <w:b w:val="0"/>
              <w:szCs w:val="16"/>
            </w:rPr>
            <w:t xml:space="preserve">N° de </w:t>
          </w:r>
          <w:proofErr w:type="gramStart"/>
          <w:r>
            <w:rPr>
              <w:rFonts w:ascii="Arial" w:hAnsi="Arial" w:cs="Arial"/>
              <w:b w:val="0"/>
              <w:szCs w:val="16"/>
            </w:rPr>
            <w:t>TVA :</w:t>
          </w:r>
          <w:proofErr w:type="gramEnd"/>
          <w:r>
            <w:rPr>
              <w:rFonts w:ascii="Arial" w:hAnsi="Arial" w:cs="Arial"/>
              <w:b w:val="0"/>
              <w:szCs w:val="16"/>
            </w:rPr>
            <w:t xml:space="preserve"> BE 0892.071.584</w:t>
          </w:r>
        </w:p>
      </w:tc>
      <w:tc>
        <w:tcPr>
          <w:tcW w:w="3325" w:type="dxa"/>
          <w:tcBorders>
            <w:top w:val="single" w:sz="8" w:space="0" w:color="F28B00"/>
            <w:bottom w:val="single" w:sz="8" w:space="0" w:color="F28B00"/>
          </w:tcBorders>
        </w:tcPr>
        <w:p w14:paraId="11CD383A" w14:textId="77777777" w:rsidR="00DC1D53" w:rsidRPr="00955CD1" w:rsidRDefault="005644A0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i/>
              <w:szCs w:val="16"/>
              <w:lang w:val="nl-BE"/>
            </w:rPr>
          </w:pPr>
          <w:proofErr w:type="gramStart"/>
          <w:r>
            <w:rPr>
              <w:rFonts w:ascii="Arial" w:hAnsi="Arial" w:cs="Arial"/>
              <w:b w:val="0"/>
              <w:szCs w:val="16"/>
            </w:rPr>
            <w:t>Tél :</w:t>
          </w:r>
          <w:proofErr w:type="gramEnd"/>
          <w:r>
            <w:rPr>
              <w:rFonts w:ascii="Arial" w:hAnsi="Arial" w:cs="Arial"/>
              <w:b w:val="0"/>
              <w:szCs w:val="16"/>
            </w:rPr>
            <w:t xml:space="preserve"> 03 765 09 53</w:t>
          </w:r>
        </w:p>
        <w:p w14:paraId="08F2D188" w14:textId="77777777" w:rsidR="00DC1D53" w:rsidRPr="00955CD1" w:rsidRDefault="00000000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i/>
              <w:szCs w:val="16"/>
              <w:lang w:val="nl-BE"/>
            </w:rPr>
          </w:pPr>
          <w:hyperlink r:id="rId1" w:history="1">
            <w:r w:rsidR="00DC1D53" w:rsidRPr="00D91095">
              <w:rPr>
                <w:rStyle w:val="Hyperlink"/>
                <w:rFonts w:ascii="Arial" w:hAnsi="Arial" w:cs="Arial"/>
                <w:b w:val="0"/>
                <w:color w:val="7F7F7F" w:themeColor="text1" w:themeTint="80"/>
                <w:szCs w:val="16"/>
                <w:u w:val="none"/>
              </w:rPr>
              <w:t>cimpro@cimpro.com</w:t>
            </w:r>
          </w:hyperlink>
        </w:p>
        <w:p w14:paraId="665CF451" w14:textId="77777777" w:rsidR="00DC1D53" w:rsidRPr="00955CD1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i/>
              <w:szCs w:val="16"/>
              <w:lang w:val="nl-BE"/>
            </w:rPr>
          </w:pPr>
          <w:proofErr w:type="gramStart"/>
          <w:r w:rsidRPr="00D91095">
            <w:rPr>
              <w:rFonts w:ascii="Arial" w:hAnsi="Arial" w:cs="Arial"/>
              <w:b w:val="0"/>
              <w:szCs w:val="16"/>
            </w:rPr>
            <w:t>www.cimpro.com</w:t>
          </w:r>
          <w:proofErr w:type="gramEnd"/>
        </w:p>
      </w:tc>
    </w:tr>
  </w:tbl>
  <w:p w14:paraId="3914031C" w14:textId="755CE027" w:rsidR="00DC1D53" w:rsidRPr="006A4F70" w:rsidRDefault="00E87616" w:rsidP="00D7312A">
    <w:pPr>
      <w:pStyle w:val="Voettekst"/>
      <w:spacing w:before="80"/>
      <w:jc w:val="center"/>
      <w:rPr>
        <w:rFonts w:cstheme="minorHAnsi"/>
        <w:b/>
        <w:i/>
        <w:color w:val="878787"/>
        <w:lang w:val="en-US"/>
      </w:rPr>
    </w:pPr>
    <w:r w:rsidRPr="00B0719D">
      <w:rPr>
        <w:rFonts w:cstheme="minorHAnsi"/>
        <w:b/>
        <w:iCs/>
        <w:color w:val="878787"/>
        <w:lang w:val="en-US"/>
      </w:rPr>
      <w:t>We make your company smart</w:t>
    </w:r>
  </w:p>
  <w:p w14:paraId="4FC82050" w14:textId="77777777" w:rsidR="00DC1D53" w:rsidRPr="00E87616" w:rsidRDefault="00DC1D53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chtearcering-accent2"/>
      <w:tblW w:w="0" w:type="auto"/>
      <w:tblLook w:val="04A0" w:firstRow="1" w:lastRow="0" w:firstColumn="1" w:lastColumn="0" w:noHBand="0" w:noVBand="1"/>
    </w:tblPr>
    <w:tblGrid>
      <w:gridCol w:w="3010"/>
      <w:gridCol w:w="3021"/>
      <w:gridCol w:w="3325"/>
    </w:tblGrid>
    <w:tr w:rsidR="00DC1D53" w:rsidRPr="00DC1D53" w14:paraId="58B5CF08" w14:textId="77777777" w:rsidTr="00B0719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010" w:type="dxa"/>
          <w:tcBorders>
            <w:top w:val="single" w:sz="8" w:space="0" w:color="F28B00"/>
            <w:bottom w:val="single" w:sz="8" w:space="0" w:color="F28B00"/>
          </w:tcBorders>
        </w:tcPr>
        <w:p w14:paraId="14032A27" w14:textId="1C412EDA" w:rsidR="00DC1D53" w:rsidRPr="00147E9B" w:rsidRDefault="00191060" w:rsidP="00FC281E">
          <w:pPr>
            <w:pStyle w:val="Voettekst"/>
            <w:spacing w:before="80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r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 xml:space="preserve">CimPro </w:t>
          </w:r>
          <w:r w:rsidR="00C470AC"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>bv</w:t>
          </w:r>
        </w:p>
        <w:p w14:paraId="5874DDFA" w14:textId="115E5176" w:rsidR="00DC1D53" w:rsidRPr="00147E9B" w:rsidRDefault="00191060" w:rsidP="00FC281E">
          <w:pPr>
            <w:pStyle w:val="Voettekst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r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 xml:space="preserve">Europark </w:t>
          </w:r>
          <w:r w:rsidR="00C470AC"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>Oost</w:t>
          </w:r>
          <w:r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 xml:space="preserve"> 34</w:t>
          </w:r>
        </w:p>
        <w:p w14:paraId="1674A86C" w14:textId="6250D3CE" w:rsidR="00DC1D53" w:rsidRPr="00147E9B" w:rsidRDefault="00191060" w:rsidP="00FC281E">
          <w:pPr>
            <w:pStyle w:val="Voettekst"/>
            <w:spacing w:after="80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r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 xml:space="preserve">9100 </w:t>
          </w:r>
          <w:r w:rsidR="0015762A" w:rsidRPr="00147E9B">
            <w:rPr>
              <w:rFonts w:asciiTheme="minorHAnsi" w:hAnsiTheme="minorHAnsi" w:cstheme="minorHAnsi"/>
              <w:b w:val="0"/>
              <w:szCs w:val="16"/>
              <w:lang w:val="nl-BE"/>
            </w:rPr>
            <w:t>Sint-Niklaas</w:t>
          </w:r>
        </w:p>
      </w:tc>
      <w:tc>
        <w:tcPr>
          <w:tcW w:w="3021" w:type="dxa"/>
          <w:tcBorders>
            <w:top w:val="single" w:sz="8" w:space="0" w:color="F28B00"/>
            <w:bottom w:val="single" w:sz="8" w:space="0" w:color="F28B00"/>
          </w:tcBorders>
        </w:tcPr>
        <w:p w14:paraId="146E0098" w14:textId="77777777" w:rsidR="00DC1D53" w:rsidRPr="008C5A05" w:rsidRDefault="00191060" w:rsidP="00FC281E">
          <w:pPr>
            <w:pStyle w:val="Voettekst"/>
            <w:spacing w:before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i/>
              <w:szCs w:val="16"/>
            </w:rPr>
          </w:pPr>
          <w:r w:rsidRPr="008C5A05">
            <w:rPr>
              <w:rFonts w:asciiTheme="minorHAnsi" w:hAnsiTheme="minorHAnsi" w:cstheme="minorHAnsi"/>
              <w:b w:val="0"/>
              <w:szCs w:val="16"/>
            </w:rPr>
            <w:t xml:space="preserve">N° de </w:t>
          </w:r>
          <w:proofErr w:type="gramStart"/>
          <w:r w:rsidRPr="008C5A05">
            <w:rPr>
              <w:rFonts w:asciiTheme="minorHAnsi" w:hAnsiTheme="minorHAnsi" w:cstheme="minorHAnsi"/>
              <w:b w:val="0"/>
              <w:szCs w:val="16"/>
            </w:rPr>
            <w:t>TVA :</w:t>
          </w:r>
          <w:proofErr w:type="gramEnd"/>
          <w:r w:rsidRPr="008C5A05">
            <w:rPr>
              <w:rFonts w:asciiTheme="minorHAnsi" w:hAnsiTheme="minorHAnsi" w:cstheme="minorHAnsi"/>
              <w:b w:val="0"/>
              <w:szCs w:val="16"/>
            </w:rPr>
            <w:t xml:space="preserve"> BE 0892.071.584</w:t>
          </w:r>
        </w:p>
      </w:tc>
      <w:tc>
        <w:tcPr>
          <w:tcW w:w="3325" w:type="dxa"/>
          <w:tcBorders>
            <w:top w:val="single" w:sz="8" w:space="0" w:color="F28B00"/>
            <w:bottom w:val="single" w:sz="8" w:space="0" w:color="F28B00"/>
          </w:tcBorders>
        </w:tcPr>
        <w:p w14:paraId="5B197406" w14:textId="77777777" w:rsidR="00DC1D53" w:rsidRPr="00955CD1" w:rsidRDefault="00191060" w:rsidP="00FC281E">
          <w:pPr>
            <w:pStyle w:val="Voettekst"/>
            <w:spacing w:before="8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proofErr w:type="gramStart"/>
          <w:r w:rsidRPr="008C5A05">
            <w:rPr>
              <w:rFonts w:asciiTheme="minorHAnsi" w:hAnsiTheme="minorHAnsi" w:cstheme="minorHAnsi"/>
              <w:b w:val="0"/>
              <w:szCs w:val="16"/>
            </w:rPr>
            <w:t>Tél :</w:t>
          </w:r>
          <w:proofErr w:type="gramEnd"/>
          <w:r w:rsidRPr="008C5A05">
            <w:rPr>
              <w:rFonts w:asciiTheme="minorHAnsi" w:hAnsiTheme="minorHAnsi" w:cstheme="minorHAnsi"/>
              <w:b w:val="0"/>
              <w:szCs w:val="16"/>
            </w:rPr>
            <w:t xml:space="preserve"> 03-765 09 53</w:t>
          </w:r>
        </w:p>
        <w:p w14:paraId="7A84FBD8" w14:textId="77777777" w:rsidR="00DC1D53" w:rsidRPr="00955CD1" w:rsidRDefault="00000000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hyperlink r:id="rId1" w:history="1">
            <w:r w:rsidR="00DC1D53" w:rsidRPr="008C5A05">
              <w:rPr>
                <w:rStyle w:val="Hyperlink"/>
                <w:rFonts w:asciiTheme="minorHAnsi" w:hAnsiTheme="minorHAnsi" w:cstheme="minorHAnsi"/>
                <w:b w:val="0"/>
                <w:color w:val="7F7F7F" w:themeColor="text1" w:themeTint="80"/>
                <w:szCs w:val="16"/>
                <w:u w:val="none"/>
              </w:rPr>
              <w:t>cimpro@cimpro.com</w:t>
            </w:r>
          </w:hyperlink>
        </w:p>
        <w:p w14:paraId="5ABE7C5C" w14:textId="77777777" w:rsidR="00DC1D53" w:rsidRPr="00955CD1" w:rsidRDefault="00DC1D53" w:rsidP="00FC281E">
          <w:pPr>
            <w:pStyle w:val="Voettekst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i/>
              <w:szCs w:val="16"/>
              <w:lang w:val="nl-BE"/>
            </w:rPr>
          </w:pPr>
          <w:proofErr w:type="gramStart"/>
          <w:r w:rsidRPr="008C5A05">
            <w:rPr>
              <w:rFonts w:asciiTheme="minorHAnsi" w:hAnsiTheme="minorHAnsi" w:cstheme="minorHAnsi"/>
              <w:b w:val="0"/>
              <w:szCs w:val="16"/>
            </w:rPr>
            <w:t>www.cimpro.com</w:t>
          </w:r>
          <w:proofErr w:type="gramEnd"/>
        </w:p>
      </w:tc>
    </w:tr>
  </w:tbl>
  <w:p w14:paraId="51D4382D" w14:textId="2BBD5ABF" w:rsidR="00DC1D53" w:rsidRPr="00B0719D" w:rsidRDefault="00B0719D" w:rsidP="00F46B64">
    <w:pPr>
      <w:pStyle w:val="Voettekst"/>
      <w:spacing w:before="80"/>
      <w:jc w:val="center"/>
      <w:rPr>
        <w:rFonts w:cstheme="minorHAnsi"/>
        <w:b/>
        <w:iCs/>
        <w:color w:val="878787"/>
        <w:lang w:val="en-US"/>
      </w:rPr>
    </w:pPr>
    <w:bookmarkStart w:id="2" w:name="OLE_LINK23"/>
    <w:bookmarkStart w:id="3" w:name="OLE_LINK24"/>
    <w:bookmarkStart w:id="4" w:name="OLE_LINK19"/>
    <w:bookmarkStart w:id="5" w:name="OLE_LINK20"/>
    <w:bookmarkStart w:id="6" w:name="OLE_LINK21"/>
    <w:bookmarkStart w:id="7" w:name="OLE_LINK22"/>
    <w:r w:rsidRPr="00B0719D">
      <w:rPr>
        <w:rFonts w:cstheme="minorHAnsi"/>
        <w:b/>
        <w:iCs/>
        <w:color w:val="878787"/>
        <w:lang w:val="en-US"/>
      </w:rPr>
      <w:t>We make your company smart</w:t>
    </w:r>
    <w:bookmarkEnd w:id="2"/>
    <w:bookmarkEnd w:id="3"/>
  </w:p>
  <w:bookmarkEnd w:id="4"/>
  <w:bookmarkEnd w:id="5"/>
  <w:bookmarkEnd w:id="6"/>
  <w:bookmarkEnd w:id="7"/>
  <w:p w14:paraId="557C011F" w14:textId="77777777" w:rsidR="00DC1D53" w:rsidRPr="00DC1D53" w:rsidRDefault="00DC1D53">
    <w:pPr>
      <w:pStyle w:val="Voetteks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6E683" w14:textId="77777777" w:rsidR="00F93112" w:rsidRDefault="00F93112" w:rsidP="00DC1D53">
      <w:pPr>
        <w:spacing w:after="0"/>
      </w:pPr>
      <w:r>
        <w:separator/>
      </w:r>
    </w:p>
  </w:footnote>
  <w:footnote w:type="continuationSeparator" w:id="0">
    <w:p w14:paraId="242EB1C9" w14:textId="77777777" w:rsidR="00F93112" w:rsidRDefault="00F93112" w:rsidP="00DC1D53">
      <w:pPr>
        <w:spacing w:after="0"/>
      </w:pPr>
      <w:r>
        <w:continuationSeparator/>
      </w:r>
    </w:p>
  </w:footnote>
  <w:footnote w:type="continuationNotice" w:id="1">
    <w:p w14:paraId="493AEE40" w14:textId="77777777" w:rsidR="00F93112" w:rsidRDefault="00F931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778D" w14:textId="77777777" w:rsidR="001C1578" w:rsidRDefault="001C15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CDE0" w14:textId="77777777" w:rsidR="00DC1D53" w:rsidRDefault="00DC1D53" w:rsidP="00ED4E13">
    <w:pPr>
      <w:spacing w:after="0"/>
      <w:jc w:val="right"/>
      <w:rPr>
        <w:rFonts w:ascii="Open Sans" w:hAnsi="Open Sans" w:cs="Open Sans"/>
        <w:color w:val="878787"/>
        <w:spacing w:val="-2"/>
        <w:lang w:val="de-DE"/>
      </w:rPr>
    </w:pPr>
    <w:r w:rsidRPr="004300ED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62D3A5C" wp14:editId="4024D747">
          <wp:simplePos x="0" y="0"/>
          <wp:positionH relativeFrom="margin">
            <wp:posOffset>7620</wp:posOffset>
          </wp:positionH>
          <wp:positionV relativeFrom="margin">
            <wp:posOffset>-1033145</wp:posOffset>
          </wp:positionV>
          <wp:extent cx="1499235" cy="899795"/>
          <wp:effectExtent l="0" t="0" r="571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92F5E5" w14:textId="77777777" w:rsidR="00044C73" w:rsidRPr="00044C73" w:rsidRDefault="00044C73" w:rsidP="00044C73">
    <w:pPr>
      <w:spacing w:after="0"/>
      <w:jc w:val="right"/>
      <w:rPr>
        <w:rFonts w:ascii="Open Sans" w:hAnsi="Open Sans" w:cs="Open Sans"/>
        <w:spacing w:val="-2"/>
      </w:rPr>
    </w:pPr>
    <w:r w:rsidRPr="00B150F7">
      <w:rPr>
        <w:rFonts w:ascii="Open Sans" w:hAnsi="Open Sans" w:cs="Open Sans"/>
        <w:color w:val="878787"/>
        <w:spacing w:val="-2"/>
      </w:rPr>
      <w:t xml:space="preserve">Pages.: </w:t>
    </w:r>
    <w:r w:rsidRPr="0076416D">
      <w:rPr>
        <w:rFonts w:ascii="Open Sans" w:hAnsi="Open Sans" w:cs="Open Sans"/>
        <w:color w:val="878787"/>
        <w:spacing w:val="-2"/>
      </w:rPr>
      <w:fldChar w:fldCharType="begin"/>
    </w:r>
    <w:r w:rsidRPr="0076416D">
      <w:rPr>
        <w:rFonts w:ascii="Open Sans" w:hAnsi="Open Sans" w:cs="Open Sans"/>
        <w:color w:val="878787"/>
        <w:spacing w:val="-2"/>
      </w:rPr>
      <w:instrText>PAGE   \* MERGEFORMAT</w:instrText>
    </w:r>
    <w:r w:rsidRPr="0076416D">
      <w:rPr>
        <w:rFonts w:ascii="Open Sans" w:hAnsi="Open Sans" w:cs="Open Sans"/>
        <w:color w:val="878787"/>
        <w:spacing w:val="-2"/>
      </w:rPr>
      <w:fldChar w:fldCharType="separate"/>
    </w:r>
    <w:r w:rsidR="00534A92">
      <w:rPr>
        <w:rFonts w:ascii="Open Sans" w:hAnsi="Open Sans" w:cs="Open Sans"/>
        <w:noProof/>
        <w:color w:val="878787"/>
        <w:spacing w:val="-2"/>
      </w:rPr>
      <w:t>3</w:t>
    </w:r>
    <w:r w:rsidRPr="0076416D">
      <w:rPr>
        <w:rFonts w:ascii="Open Sans" w:hAnsi="Open Sans" w:cs="Open Sans"/>
        <w:color w:val="878787"/>
        <w:spacing w:val="-2"/>
      </w:rPr>
      <w:fldChar w:fldCharType="end"/>
    </w:r>
  </w:p>
  <w:p w14:paraId="5EF04534" w14:textId="77777777" w:rsidR="00DC1D53" w:rsidRPr="00044C73" w:rsidRDefault="00131AAB">
    <w:pPr>
      <w:pStyle w:val="Koptekst"/>
      <w:rPr>
        <w:lang w:val="en-GB"/>
      </w:rPr>
    </w:pPr>
    <w:r>
      <w:rPr>
        <w:rFonts w:ascii="Open Sans" w:hAnsi="Open Sans" w:cs="Open Sans"/>
        <w:noProof/>
        <w:color w:val="878787"/>
        <w:spacing w:val="-2"/>
        <w:lang w:eastAsia="nl-NL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6063A25F" wp14:editId="6958FFB5">
              <wp:simplePos x="0" y="0"/>
              <wp:positionH relativeFrom="column">
                <wp:posOffset>5080</wp:posOffset>
              </wp:positionH>
              <wp:positionV relativeFrom="paragraph">
                <wp:posOffset>37464</wp:posOffset>
              </wp:positionV>
              <wp:extent cx="5962650" cy="0"/>
              <wp:effectExtent l="0" t="1905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4" style="position:absolute;z-index:251658241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spid="_x0000_s1026" strokecolor="#f28b00" strokeweight="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" from=".4pt,2.95pt" to="469.9pt,2.95pt" w14:anchorId="3D94E78C"/>
          </w:pict>
        </mc:Fallback>
      </mc:AlternateContent>
    </w:r>
  </w:p>
  <w:p w14:paraId="429BD520" w14:textId="77777777" w:rsidR="00DC1D53" w:rsidRPr="00044C73" w:rsidRDefault="00DC1D53">
    <w:pPr>
      <w:pStyle w:val="Koptekst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75D2A" w14:textId="47E1D0A8" w:rsidR="00E80EA7" w:rsidRDefault="00DA662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4" behindDoc="0" locked="0" layoutInCell="1" allowOverlap="1" wp14:anchorId="3D0E9C6A" wp14:editId="4A13555A">
          <wp:simplePos x="0" y="0"/>
          <wp:positionH relativeFrom="margin">
            <wp:posOffset>4526948</wp:posOffset>
          </wp:positionH>
          <wp:positionV relativeFrom="paragraph">
            <wp:posOffset>-289159</wp:posOffset>
          </wp:positionV>
          <wp:extent cx="1442085" cy="761365"/>
          <wp:effectExtent l="0" t="0" r="5715" b="635"/>
          <wp:wrapSquare wrapText="bothSides"/>
          <wp:docPr id="2" name="Afbeelding 2" descr="Logo T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Bo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FD1" w:rsidRPr="004300ED"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1656C3DC" wp14:editId="19A48120">
          <wp:simplePos x="0" y="0"/>
          <wp:positionH relativeFrom="margin">
            <wp:posOffset>-635</wp:posOffset>
          </wp:positionH>
          <wp:positionV relativeFrom="margin">
            <wp:posOffset>-568325</wp:posOffset>
          </wp:positionV>
          <wp:extent cx="1499235" cy="899795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mpro-logo-liggen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3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2DFB5C" w14:textId="77777777" w:rsidR="00DC1D53" w:rsidRDefault="00131AAB">
    <w:pPr>
      <w:pStyle w:val="Koptekst"/>
    </w:pPr>
    <w:r>
      <w:rPr>
        <w:rFonts w:ascii="Open Sans" w:hAnsi="Open Sans" w:cs="Open Sans"/>
        <w:noProof/>
        <w:color w:val="878787"/>
        <w:spacing w:val="-2"/>
        <w:lang w:eastAsia="nl-NL"/>
      </w:rPr>
      <mc:AlternateContent>
        <mc:Choice Requires="wps">
          <w:drawing>
            <wp:anchor distT="4294967295" distB="4294967295" distL="114300" distR="114300" simplePos="0" relativeHeight="251658243" behindDoc="0" locked="0" layoutInCell="1" allowOverlap="1" wp14:anchorId="56FA76ED" wp14:editId="61B134D1">
              <wp:simplePos x="0" y="0"/>
              <wp:positionH relativeFrom="column">
                <wp:posOffset>5080</wp:posOffset>
              </wp:positionH>
              <wp:positionV relativeFrom="paragraph">
                <wp:posOffset>369569</wp:posOffset>
              </wp:positionV>
              <wp:extent cx="596265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28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Line 4" style="position:absolute;z-index:251658243;visibility:visible;mso-wrap-style:square;mso-width-percent:0;mso-height-percent:0;mso-wrap-distance-left:9pt;mso-wrap-distance-top:.omm;mso-wrap-distance-right:9pt;mso-wrap-distance-bottom:.omm;mso-position-horizontal:absolute;mso-position-horizontal-relative:text;mso-position-vertical:absolute;mso-position-vertical-relative:text;mso-width-percent:0;mso-height-percent:0;mso-width-relative:page;mso-height-relative:page" o:spid="_x0000_s1026" strokecolor="#f28b00" strokeweight="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" from=".4pt,29.1pt" to="469.9pt,29.1pt" w14:anchorId="35BD680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6FF"/>
    <w:multiLevelType w:val="hybridMultilevel"/>
    <w:tmpl w:val="0A942106"/>
    <w:lvl w:ilvl="0" w:tplc="6CEAC3E4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E8C"/>
    <w:multiLevelType w:val="multilevel"/>
    <w:tmpl w:val="7C0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12E0B"/>
    <w:multiLevelType w:val="singleLevel"/>
    <w:tmpl w:val="F40616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B96DBF"/>
    <w:multiLevelType w:val="multilevel"/>
    <w:tmpl w:val="2132C2EE"/>
    <w:styleLink w:val="CurrentList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BA0571C"/>
    <w:multiLevelType w:val="multilevel"/>
    <w:tmpl w:val="74345D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BD519CB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E302AE"/>
    <w:multiLevelType w:val="hybridMultilevel"/>
    <w:tmpl w:val="E318AF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50590"/>
    <w:multiLevelType w:val="multilevel"/>
    <w:tmpl w:val="2132C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ED32B2A"/>
    <w:multiLevelType w:val="multilevel"/>
    <w:tmpl w:val="299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545B5"/>
    <w:multiLevelType w:val="multilevel"/>
    <w:tmpl w:val="DB4EDC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8F0068"/>
    <w:multiLevelType w:val="multilevel"/>
    <w:tmpl w:val="A0E4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357F2"/>
    <w:multiLevelType w:val="multilevel"/>
    <w:tmpl w:val="2ECC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FB7F98"/>
    <w:multiLevelType w:val="multilevel"/>
    <w:tmpl w:val="5E7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276C72"/>
    <w:multiLevelType w:val="multilevel"/>
    <w:tmpl w:val="504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953275">
    <w:abstractNumId w:val="0"/>
  </w:num>
  <w:num w:numId="2" w16cid:durableId="2136217874">
    <w:abstractNumId w:val="4"/>
  </w:num>
  <w:num w:numId="3" w16cid:durableId="1804885293">
    <w:abstractNumId w:val="7"/>
  </w:num>
  <w:num w:numId="4" w16cid:durableId="2021001571">
    <w:abstractNumId w:val="9"/>
  </w:num>
  <w:num w:numId="5" w16cid:durableId="1132752736">
    <w:abstractNumId w:val="6"/>
  </w:num>
  <w:num w:numId="6" w16cid:durableId="1269697280">
    <w:abstractNumId w:val="2"/>
  </w:num>
  <w:num w:numId="7" w16cid:durableId="1817453598">
    <w:abstractNumId w:val="7"/>
  </w:num>
  <w:num w:numId="8" w16cid:durableId="1469710542">
    <w:abstractNumId w:val="7"/>
  </w:num>
  <w:num w:numId="9" w16cid:durableId="774789962">
    <w:abstractNumId w:val="7"/>
  </w:num>
  <w:num w:numId="10" w16cid:durableId="163980563">
    <w:abstractNumId w:val="7"/>
  </w:num>
  <w:num w:numId="11" w16cid:durableId="1023551729">
    <w:abstractNumId w:val="12"/>
  </w:num>
  <w:num w:numId="12" w16cid:durableId="1199047378">
    <w:abstractNumId w:val="8"/>
  </w:num>
  <w:num w:numId="13" w16cid:durableId="16198874">
    <w:abstractNumId w:val="11"/>
  </w:num>
  <w:num w:numId="14" w16cid:durableId="375203996">
    <w:abstractNumId w:val="10"/>
  </w:num>
  <w:num w:numId="15" w16cid:durableId="352071585">
    <w:abstractNumId w:val="1"/>
  </w:num>
  <w:num w:numId="16" w16cid:durableId="1404570540">
    <w:abstractNumId w:val="13"/>
  </w:num>
  <w:num w:numId="17" w16cid:durableId="1440564766">
    <w:abstractNumId w:val="5"/>
  </w:num>
  <w:num w:numId="18" w16cid:durableId="427117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627"/>
    <w:rsid w:val="00016BC5"/>
    <w:rsid w:val="0002799D"/>
    <w:rsid w:val="000279BA"/>
    <w:rsid w:val="00032DAF"/>
    <w:rsid w:val="00034092"/>
    <w:rsid w:val="00037A0C"/>
    <w:rsid w:val="0004378C"/>
    <w:rsid w:val="00044C73"/>
    <w:rsid w:val="00045924"/>
    <w:rsid w:val="00045C11"/>
    <w:rsid w:val="000509BA"/>
    <w:rsid w:val="00064790"/>
    <w:rsid w:val="00065AD6"/>
    <w:rsid w:val="00081500"/>
    <w:rsid w:val="0008710C"/>
    <w:rsid w:val="000A24D7"/>
    <w:rsid w:val="000A7B87"/>
    <w:rsid w:val="000B0B52"/>
    <w:rsid w:val="000B63DC"/>
    <w:rsid w:val="000D5936"/>
    <w:rsid w:val="000E0B9F"/>
    <w:rsid w:val="000E1CE2"/>
    <w:rsid w:val="000F53EE"/>
    <w:rsid w:val="00131AAB"/>
    <w:rsid w:val="00136479"/>
    <w:rsid w:val="00147E9B"/>
    <w:rsid w:val="00151649"/>
    <w:rsid w:val="0015762A"/>
    <w:rsid w:val="0016321A"/>
    <w:rsid w:val="00164848"/>
    <w:rsid w:val="001663E8"/>
    <w:rsid w:val="00174C1D"/>
    <w:rsid w:val="00191060"/>
    <w:rsid w:val="0019493C"/>
    <w:rsid w:val="001B0057"/>
    <w:rsid w:val="001B222A"/>
    <w:rsid w:val="001C1578"/>
    <w:rsid w:val="001D652E"/>
    <w:rsid w:val="001D6BA9"/>
    <w:rsid w:val="001E71C4"/>
    <w:rsid w:val="001F27F4"/>
    <w:rsid w:val="00202839"/>
    <w:rsid w:val="00205811"/>
    <w:rsid w:val="00213769"/>
    <w:rsid w:val="00224495"/>
    <w:rsid w:val="00234FD1"/>
    <w:rsid w:val="00235D00"/>
    <w:rsid w:val="0025280D"/>
    <w:rsid w:val="00261AA8"/>
    <w:rsid w:val="00276C0B"/>
    <w:rsid w:val="0028041D"/>
    <w:rsid w:val="00281331"/>
    <w:rsid w:val="00282B3E"/>
    <w:rsid w:val="0029347F"/>
    <w:rsid w:val="002968FD"/>
    <w:rsid w:val="00297867"/>
    <w:rsid w:val="002A2F08"/>
    <w:rsid w:val="002C1AEC"/>
    <w:rsid w:val="002D3050"/>
    <w:rsid w:val="002D4401"/>
    <w:rsid w:val="002E2BD9"/>
    <w:rsid w:val="002F38BE"/>
    <w:rsid w:val="00302B2F"/>
    <w:rsid w:val="00311FA4"/>
    <w:rsid w:val="003211FE"/>
    <w:rsid w:val="0032771F"/>
    <w:rsid w:val="003319E4"/>
    <w:rsid w:val="003449BD"/>
    <w:rsid w:val="0035379E"/>
    <w:rsid w:val="0036548D"/>
    <w:rsid w:val="00372456"/>
    <w:rsid w:val="00375447"/>
    <w:rsid w:val="00393F41"/>
    <w:rsid w:val="003A1166"/>
    <w:rsid w:val="003B73F6"/>
    <w:rsid w:val="003C2F2B"/>
    <w:rsid w:val="003D323A"/>
    <w:rsid w:val="003F6E8D"/>
    <w:rsid w:val="0040539E"/>
    <w:rsid w:val="00420BAC"/>
    <w:rsid w:val="00431537"/>
    <w:rsid w:val="004315C4"/>
    <w:rsid w:val="00450FCA"/>
    <w:rsid w:val="0045347E"/>
    <w:rsid w:val="00464B36"/>
    <w:rsid w:val="004E2D58"/>
    <w:rsid w:val="00507608"/>
    <w:rsid w:val="0051050C"/>
    <w:rsid w:val="00512866"/>
    <w:rsid w:val="00515D01"/>
    <w:rsid w:val="00531C8C"/>
    <w:rsid w:val="00534A92"/>
    <w:rsid w:val="00540A6D"/>
    <w:rsid w:val="00556BAD"/>
    <w:rsid w:val="005644A0"/>
    <w:rsid w:val="00574662"/>
    <w:rsid w:val="0057583B"/>
    <w:rsid w:val="005806E9"/>
    <w:rsid w:val="00584CBB"/>
    <w:rsid w:val="00593967"/>
    <w:rsid w:val="00593F27"/>
    <w:rsid w:val="005B50F3"/>
    <w:rsid w:val="005C6530"/>
    <w:rsid w:val="005D79CE"/>
    <w:rsid w:val="005F239E"/>
    <w:rsid w:val="00606011"/>
    <w:rsid w:val="006250CA"/>
    <w:rsid w:val="006355A5"/>
    <w:rsid w:val="006356D4"/>
    <w:rsid w:val="00635A9E"/>
    <w:rsid w:val="006628DB"/>
    <w:rsid w:val="00672E2A"/>
    <w:rsid w:val="00676BFB"/>
    <w:rsid w:val="00676F41"/>
    <w:rsid w:val="006920C7"/>
    <w:rsid w:val="00692E61"/>
    <w:rsid w:val="00696866"/>
    <w:rsid w:val="0069709B"/>
    <w:rsid w:val="006A1ACA"/>
    <w:rsid w:val="006A3D57"/>
    <w:rsid w:val="006A4551"/>
    <w:rsid w:val="006A4F70"/>
    <w:rsid w:val="006A6094"/>
    <w:rsid w:val="006C080C"/>
    <w:rsid w:val="006D0FB9"/>
    <w:rsid w:val="006D32FB"/>
    <w:rsid w:val="006D531E"/>
    <w:rsid w:val="006D78BC"/>
    <w:rsid w:val="006D7B35"/>
    <w:rsid w:val="006F17BD"/>
    <w:rsid w:val="006F53E6"/>
    <w:rsid w:val="006F746E"/>
    <w:rsid w:val="007054D0"/>
    <w:rsid w:val="00715F08"/>
    <w:rsid w:val="00720240"/>
    <w:rsid w:val="00730C60"/>
    <w:rsid w:val="00732BBD"/>
    <w:rsid w:val="0073328A"/>
    <w:rsid w:val="0074524F"/>
    <w:rsid w:val="007634F9"/>
    <w:rsid w:val="00766496"/>
    <w:rsid w:val="007732B9"/>
    <w:rsid w:val="00773D59"/>
    <w:rsid w:val="007806C1"/>
    <w:rsid w:val="0078078C"/>
    <w:rsid w:val="007977BF"/>
    <w:rsid w:val="007B0997"/>
    <w:rsid w:val="007F6B7B"/>
    <w:rsid w:val="007F739B"/>
    <w:rsid w:val="008112AD"/>
    <w:rsid w:val="008128F4"/>
    <w:rsid w:val="00822E1C"/>
    <w:rsid w:val="00824192"/>
    <w:rsid w:val="00824C0D"/>
    <w:rsid w:val="0083303A"/>
    <w:rsid w:val="00844F9C"/>
    <w:rsid w:val="008546B1"/>
    <w:rsid w:val="0087126E"/>
    <w:rsid w:val="00876B5D"/>
    <w:rsid w:val="0088125E"/>
    <w:rsid w:val="0088767A"/>
    <w:rsid w:val="00891FB2"/>
    <w:rsid w:val="008A7849"/>
    <w:rsid w:val="008B2C4A"/>
    <w:rsid w:val="008C5A05"/>
    <w:rsid w:val="008D0169"/>
    <w:rsid w:val="008F34E6"/>
    <w:rsid w:val="00922A07"/>
    <w:rsid w:val="009253EC"/>
    <w:rsid w:val="009300EC"/>
    <w:rsid w:val="00943E08"/>
    <w:rsid w:val="009455A3"/>
    <w:rsid w:val="00946E39"/>
    <w:rsid w:val="00955CD1"/>
    <w:rsid w:val="00960187"/>
    <w:rsid w:val="00960FA8"/>
    <w:rsid w:val="0096238B"/>
    <w:rsid w:val="009906D0"/>
    <w:rsid w:val="00995F10"/>
    <w:rsid w:val="009A233B"/>
    <w:rsid w:val="009A5003"/>
    <w:rsid w:val="009A7E28"/>
    <w:rsid w:val="009C2233"/>
    <w:rsid w:val="009D1A44"/>
    <w:rsid w:val="009E00B8"/>
    <w:rsid w:val="009E265F"/>
    <w:rsid w:val="009E3269"/>
    <w:rsid w:val="00A13A84"/>
    <w:rsid w:val="00A1479F"/>
    <w:rsid w:val="00A219D3"/>
    <w:rsid w:val="00A44FF0"/>
    <w:rsid w:val="00A45068"/>
    <w:rsid w:val="00A513E1"/>
    <w:rsid w:val="00A516FC"/>
    <w:rsid w:val="00A51A77"/>
    <w:rsid w:val="00A522FE"/>
    <w:rsid w:val="00A66801"/>
    <w:rsid w:val="00A854F1"/>
    <w:rsid w:val="00A93965"/>
    <w:rsid w:val="00AA51A4"/>
    <w:rsid w:val="00AA7B1E"/>
    <w:rsid w:val="00AB6421"/>
    <w:rsid w:val="00AC0543"/>
    <w:rsid w:val="00AC627A"/>
    <w:rsid w:val="00AC709B"/>
    <w:rsid w:val="00AE5D7C"/>
    <w:rsid w:val="00AF5D12"/>
    <w:rsid w:val="00AF68EC"/>
    <w:rsid w:val="00B0082B"/>
    <w:rsid w:val="00B03FB3"/>
    <w:rsid w:val="00B0719D"/>
    <w:rsid w:val="00B0719E"/>
    <w:rsid w:val="00B0748A"/>
    <w:rsid w:val="00B12C8E"/>
    <w:rsid w:val="00B32A88"/>
    <w:rsid w:val="00B34729"/>
    <w:rsid w:val="00B74F05"/>
    <w:rsid w:val="00B7517F"/>
    <w:rsid w:val="00B841A3"/>
    <w:rsid w:val="00BA68C7"/>
    <w:rsid w:val="00BB38DC"/>
    <w:rsid w:val="00BC2045"/>
    <w:rsid w:val="00BD4464"/>
    <w:rsid w:val="00BE002D"/>
    <w:rsid w:val="00BE1D29"/>
    <w:rsid w:val="00BF14F0"/>
    <w:rsid w:val="00BF528B"/>
    <w:rsid w:val="00C03208"/>
    <w:rsid w:val="00C04F21"/>
    <w:rsid w:val="00C0784E"/>
    <w:rsid w:val="00C20DB6"/>
    <w:rsid w:val="00C42C45"/>
    <w:rsid w:val="00C470AC"/>
    <w:rsid w:val="00C7521E"/>
    <w:rsid w:val="00C80058"/>
    <w:rsid w:val="00C81274"/>
    <w:rsid w:val="00C842ED"/>
    <w:rsid w:val="00C86AF5"/>
    <w:rsid w:val="00C871E7"/>
    <w:rsid w:val="00C96AB8"/>
    <w:rsid w:val="00CB64DA"/>
    <w:rsid w:val="00CC78E3"/>
    <w:rsid w:val="00D254FF"/>
    <w:rsid w:val="00D347FC"/>
    <w:rsid w:val="00D4549D"/>
    <w:rsid w:val="00D47B59"/>
    <w:rsid w:val="00D50F94"/>
    <w:rsid w:val="00D542EB"/>
    <w:rsid w:val="00D63D91"/>
    <w:rsid w:val="00D7312A"/>
    <w:rsid w:val="00D85D57"/>
    <w:rsid w:val="00D91095"/>
    <w:rsid w:val="00D9476B"/>
    <w:rsid w:val="00DA1F47"/>
    <w:rsid w:val="00DA6627"/>
    <w:rsid w:val="00DB131E"/>
    <w:rsid w:val="00DC0ACF"/>
    <w:rsid w:val="00DC1D53"/>
    <w:rsid w:val="00DC45BE"/>
    <w:rsid w:val="00DC51EE"/>
    <w:rsid w:val="00DC78EC"/>
    <w:rsid w:val="00DF5C04"/>
    <w:rsid w:val="00E13DDE"/>
    <w:rsid w:val="00E509B2"/>
    <w:rsid w:val="00E524C7"/>
    <w:rsid w:val="00E67922"/>
    <w:rsid w:val="00E710DA"/>
    <w:rsid w:val="00E7292B"/>
    <w:rsid w:val="00E80EA7"/>
    <w:rsid w:val="00E87616"/>
    <w:rsid w:val="00E96B2C"/>
    <w:rsid w:val="00ED4E13"/>
    <w:rsid w:val="00ED5F44"/>
    <w:rsid w:val="00ED5F64"/>
    <w:rsid w:val="00EE45A4"/>
    <w:rsid w:val="00F21C30"/>
    <w:rsid w:val="00F257B2"/>
    <w:rsid w:val="00F32457"/>
    <w:rsid w:val="00F329E5"/>
    <w:rsid w:val="00F46B64"/>
    <w:rsid w:val="00F55171"/>
    <w:rsid w:val="00F56B7E"/>
    <w:rsid w:val="00F61604"/>
    <w:rsid w:val="00F65BD5"/>
    <w:rsid w:val="00F67087"/>
    <w:rsid w:val="00F77F42"/>
    <w:rsid w:val="00F93112"/>
    <w:rsid w:val="00FC418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80B2"/>
  <w15:docId w15:val="{7E05DEEE-34DF-3443-BD1F-C7C91714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5003"/>
    <w:pPr>
      <w:spacing w:line="240" w:lineRule="auto"/>
    </w:pPr>
    <w:rPr>
      <w:color w:val="595959" w:themeColor="text1" w:themeTint="A6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D4E13"/>
    <w:pPr>
      <w:keepNext/>
      <w:spacing w:before="240" w:after="60"/>
      <w:outlineLvl w:val="0"/>
    </w:pPr>
    <w:rPr>
      <w:rFonts w:ascii="Arial" w:eastAsiaTheme="majorEastAsia" w:hAnsi="Arial" w:cs="Arial"/>
      <w:b/>
      <w:bCs/>
      <w:sz w:val="3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D4E13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3FB3"/>
    <w:pPr>
      <w:numPr>
        <w:ilvl w:val="2"/>
        <w:numId w:val="10"/>
      </w:numPr>
      <w:spacing w:after="24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03FB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3FB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3FB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3FB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3FB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3FB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4E13"/>
    <w:rPr>
      <w:rFonts w:ascii="Arial" w:eastAsiaTheme="majorEastAsia" w:hAnsi="Arial" w:cs="Arial"/>
      <w:b/>
      <w:bCs/>
      <w:color w:val="595959" w:themeColor="text1" w:themeTint="A6"/>
      <w:sz w:val="36"/>
    </w:rPr>
  </w:style>
  <w:style w:type="character" w:customStyle="1" w:styleId="Kop2Char">
    <w:name w:val="Kop 2 Char"/>
    <w:basedOn w:val="Standaardalinea-lettertype"/>
    <w:link w:val="Kop2"/>
    <w:uiPriority w:val="9"/>
    <w:rsid w:val="00B03FB3"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ED4E13"/>
    <w:pPr>
      <w:spacing w:after="300"/>
      <w:contextualSpacing/>
    </w:pPr>
    <w:rPr>
      <w:rFonts w:ascii="Arial Black" w:eastAsiaTheme="majorEastAsia" w:hAnsi="Arial Black" w:cs="Times New Roman (Headings CS)"/>
      <w:b/>
      <w:color w:val="262626" w:themeColor="text1" w:themeTint="D9"/>
      <w:spacing w:val="5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D4E13"/>
    <w:rPr>
      <w:rFonts w:ascii="Arial Black" w:eastAsiaTheme="majorEastAsia" w:hAnsi="Arial Black" w:cs="Times New Roman (Headings CS)"/>
      <w:b/>
      <w:color w:val="262626" w:themeColor="text1" w:themeTint="D9"/>
      <w:spacing w:val="5"/>
      <w:kern w:val="28"/>
      <w:sz w:val="48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DC1D53"/>
    <w:pPr>
      <w:tabs>
        <w:tab w:val="center" w:pos="4536"/>
        <w:tab w:val="right" w:pos="9072"/>
      </w:tabs>
      <w:spacing w:after="0"/>
    </w:pPr>
    <w:rPr>
      <w:color w:val="404040" w:themeColor="text1" w:themeTint="BF"/>
    </w:rPr>
  </w:style>
  <w:style w:type="character" w:customStyle="1" w:styleId="KoptekstChar">
    <w:name w:val="Koptekst Char"/>
    <w:basedOn w:val="Standaardalinea-lettertype"/>
    <w:link w:val="Koptekst"/>
    <w:uiPriority w:val="99"/>
    <w:rsid w:val="00DC1D53"/>
    <w:rPr>
      <w:rFonts w:asciiTheme="majorHAnsi" w:hAnsiTheme="majorHAnsi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C1D53"/>
    <w:pPr>
      <w:tabs>
        <w:tab w:val="center" w:pos="4536"/>
        <w:tab w:val="right" w:pos="9072"/>
      </w:tabs>
      <w:spacing w:after="0"/>
    </w:pPr>
    <w:rPr>
      <w:color w:val="404040" w:themeColor="text1" w:themeTint="BF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1D53"/>
    <w:rPr>
      <w:rFonts w:asciiTheme="majorHAnsi" w:hAnsiTheme="majorHAnsi"/>
      <w:sz w:val="24"/>
    </w:rPr>
  </w:style>
  <w:style w:type="character" w:styleId="Hyperlink">
    <w:name w:val="Hyperlink"/>
    <w:basedOn w:val="Standaardalinea-lettertype"/>
    <w:rsid w:val="00DC1D53"/>
    <w:rPr>
      <w:color w:val="0000FF"/>
      <w:u w:val="single"/>
    </w:rPr>
  </w:style>
  <w:style w:type="table" w:styleId="Lichtearcering-accent2">
    <w:name w:val="Light Shading Accent 2"/>
    <w:basedOn w:val="Standaardtabel"/>
    <w:uiPriority w:val="60"/>
    <w:rsid w:val="00DC1D53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DC1D53"/>
    <w:pPr>
      <w:spacing w:after="0"/>
    </w:pPr>
    <w:rPr>
      <w:rFonts w:ascii="Tahoma" w:hAnsi="Tahoma" w:cs="Tahoma"/>
      <w:color w:val="404040" w:themeColor="text1" w:themeTint="BF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D53"/>
    <w:rPr>
      <w:rFonts w:ascii="Tahoma" w:hAnsi="Tahoma" w:cs="Tahoma"/>
      <w:sz w:val="16"/>
      <w:szCs w:val="16"/>
    </w:rPr>
  </w:style>
  <w:style w:type="paragraph" w:customStyle="1" w:styleId="bronvermelding">
    <w:name w:val="bronvermelding"/>
    <w:basedOn w:val="Standaard"/>
    <w:rsid w:val="00D47B59"/>
    <w:pPr>
      <w:tabs>
        <w:tab w:val="left" w:pos="9000"/>
        <w:tab w:val="right" w:pos="9360"/>
      </w:tabs>
      <w:suppressAutoHyphens/>
      <w:spacing w:after="0"/>
    </w:pPr>
    <w:rPr>
      <w:rFonts w:ascii="Arial" w:eastAsia="Times New Roman" w:hAnsi="Arial" w:cs="Times New Roman"/>
      <w:color w:val="404040" w:themeColor="text1" w:themeTint="BF"/>
      <w:spacing w:val="-3"/>
      <w:szCs w:val="20"/>
      <w:lang w:val="en-US"/>
    </w:rPr>
  </w:style>
  <w:style w:type="paragraph" w:styleId="Inhopg1">
    <w:name w:val="toc 1"/>
    <w:basedOn w:val="Standaard"/>
    <w:next w:val="Standaard"/>
    <w:uiPriority w:val="39"/>
    <w:rsid w:val="00D47B59"/>
    <w:pPr>
      <w:tabs>
        <w:tab w:val="left" w:pos="284"/>
        <w:tab w:val="right" w:leader="dot" w:pos="9029"/>
      </w:tabs>
      <w:spacing w:after="0"/>
    </w:pPr>
    <w:rPr>
      <w:rFonts w:ascii="Arial" w:eastAsia="Times New Roman" w:hAnsi="Arial" w:cs="Times New Roman"/>
      <w:noProof/>
      <w:color w:val="404040" w:themeColor="text1" w:themeTint="BF"/>
      <w:spacing w:val="-3"/>
      <w:szCs w:val="20"/>
      <w:lang w:val="nl-BE"/>
    </w:rPr>
  </w:style>
  <w:style w:type="paragraph" w:customStyle="1" w:styleId="Opmaakprofiel1">
    <w:name w:val="Opmaakprofiel1"/>
    <w:basedOn w:val="Kop1"/>
    <w:link w:val="Opmaakprofiel1Char"/>
    <w:rsid w:val="00D47B59"/>
    <w:pPr>
      <w:ind w:left="360" w:hanging="360"/>
    </w:pPr>
    <w:rPr>
      <w:rFonts w:cs="Times New Roman"/>
      <w:bCs w:val="0"/>
      <w:spacing w:val="-3"/>
      <w:kern w:val="28"/>
      <w:szCs w:val="20"/>
      <w:lang w:val="nl-BE"/>
    </w:rPr>
  </w:style>
  <w:style w:type="character" w:customStyle="1" w:styleId="Opmaakprofiel1Char">
    <w:name w:val="Opmaakprofiel1 Char"/>
    <w:basedOn w:val="Kop1Char"/>
    <w:link w:val="Opmaakprofiel1"/>
    <w:rsid w:val="00D47B59"/>
    <w:rPr>
      <w:rFonts w:ascii="Arial" w:eastAsia="Times New Roman" w:hAnsi="Arial" w:cs="Times New Roman"/>
      <w:b/>
      <w:bCs w:val="0"/>
      <w:color w:val="5F497A" w:themeColor="accent4" w:themeShade="BF"/>
      <w:spacing w:val="-3"/>
      <w:kern w:val="28"/>
      <w:sz w:val="32"/>
      <w:szCs w:val="20"/>
      <w:lang w:val="nl-BE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B64DA"/>
    <w:rPr>
      <w:b/>
      <w:color w:val="595959" w:themeColor="text1" w:themeTint="A6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6D78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27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27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27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27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6D78BC"/>
    <w:pPr>
      <w:spacing w:after="100"/>
      <w:ind w:left="220"/>
    </w:pPr>
    <w:rPr>
      <w:color w:val="404040" w:themeColor="text1" w:themeTint="BF"/>
    </w:rPr>
  </w:style>
  <w:style w:type="table" w:styleId="Tabelraster">
    <w:name w:val="Table Grid"/>
    <w:basedOn w:val="Standaardtabel"/>
    <w:uiPriority w:val="59"/>
    <w:rsid w:val="001663E8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1licht">
    <w:name w:val="List Table 1 Light"/>
    <w:basedOn w:val="Standaardtabel"/>
    <w:uiPriority w:val="46"/>
    <w:rsid w:val="001663E8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0F0F0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1663E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F6E8D"/>
    <w:pPr>
      <w:spacing w:after="240"/>
      <w:ind w:left="720"/>
      <w:contextualSpacing/>
    </w:pPr>
    <w:rPr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4E13"/>
    <w:pPr>
      <w:numPr>
        <w:ilvl w:val="1"/>
      </w:numPr>
      <w:spacing w:after="160"/>
    </w:pPr>
    <w:rPr>
      <w:rFonts w:ascii="Arial" w:eastAsiaTheme="minorEastAsia" w:hAnsi="Arial" w:cs="Times New Roman (Body CS)"/>
      <w:b/>
      <w:color w:val="404040" w:themeColor="text1" w:themeTint="BF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4E13"/>
    <w:rPr>
      <w:rFonts w:ascii="Arial" w:eastAsiaTheme="minorEastAsia" w:hAnsi="Arial" w:cs="Times New Roman (Body CS)"/>
      <w:b/>
      <w:color w:val="404040" w:themeColor="text1" w:themeTint="BF"/>
      <w:sz w:val="32"/>
    </w:rPr>
  </w:style>
  <w:style w:type="paragraph" w:styleId="Geenafstand">
    <w:name w:val="No Spacing"/>
    <w:aliases w:val="Verkoopsvoorwaarden"/>
    <w:uiPriority w:val="1"/>
    <w:qFormat/>
    <w:rsid w:val="007B0997"/>
    <w:pPr>
      <w:spacing w:after="0" w:line="240" w:lineRule="auto"/>
    </w:pPr>
    <w:rPr>
      <w:color w:val="7F7F7F" w:themeColor="text1" w:themeTint="80"/>
      <w:sz w:val="16"/>
    </w:rPr>
  </w:style>
  <w:style w:type="paragraph" w:styleId="Normaalweb">
    <w:name w:val="Normal (Web)"/>
    <w:basedOn w:val="Standaard"/>
    <w:uiPriority w:val="99"/>
    <w:semiHidden/>
    <w:unhideWhenUsed/>
    <w:rsid w:val="00ED4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1">
    <w:name w:val="Current List1"/>
    <w:uiPriority w:val="99"/>
    <w:rsid w:val="00ED4E13"/>
    <w:pPr>
      <w:numPr>
        <w:numId w:val="17"/>
      </w:numPr>
    </w:pPr>
  </w:style>
  <w:style w:type="numbering" w:customStyle="1" w:styleId="CurrentList2">
    <w:name w:val="Current List2"/>
    <w:uiPriority w:val="99"/>
    <w:rsid w:val="00ED4E13"/>
    <w:pPr>
      <w:numPr>
        <w:numId w:val="1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955C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mpro@cimpr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soens/Library/Group%20Containers/UBF8T346G9.Office/User%20Content.localized/Templates.localized/Onepag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07CA178C5554CB90D86B04EF4E9E7" ma:contentTypeVersion="15" ma:contentTypeDescription="Een nieuw document maken." ma:contentTypeScope="" ma:versionID="58f58079a518ac75fc79b399fd91b3b7">
  <xsd:schema xmlns:xsd="http://www.w3.org/2001/XMLSchema" xmlns:xs="http://www.w3.org/2001/XMLSchema" xmlns:p="http://schemas.microsoft.com/office/2006/metadata/properties" xmlns:ns2="7a772aa9-f78d-4ce4-a77b-3ca8db1ec459" xmlns:ns3="ae5f27a6-b5ff-4065-8ff1-d9231a7d07ba" targetNamespace="http://schemas.microsoft.com/office/2006/metadata/properties" ma:root="true" ma:fieldsID="ac3a8641d13043fdcaa802099fda8157" ns2:_="" ns3:_="">
    <xsd:import namespace="7a772aa9-f78d-4ce4-a77b-3ca8db1ec459"/>
    <xsd:import namespace="ae5f27a6-b5ff-4065-8ff1-d9231a7d0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2aa9-f78d-4ce4-a77b-3ca8db1ec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58e00c0-e0c1-4b6a-bdb8-fa269d59c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f27a6-b5ff-4065-8ff1-d9231a7d07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1e0b29-7a5c-4506-a3b6-02e96c52a319}" ma:internalName="TaxCatchAll" ma:showField="CatchAllData" ma:web="ae5f27a6-b5ff-4065-8ff1-d9231a7d0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72aa9-f78d-4ce4-a77b-3ca8db1ec459">
      <Terms xmlns="http://schemas.microsoft.com/office/infopath/2007/PartnerControls"/>
    </lcf76f155ced4ddcb4097134ff3c332f>
    <TaxCatchAll xmlns="ae5f27a6-b5ff-4065-8ff1-d9231a7d07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0DF4-DF82-4DE4-ADB0-165A823B6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72aa9-f78d-4ce4-a77b-3ca8db1ec459"/>
    <ds:schemaRef ds:uri="ae5f27a6-b5ff-4065-8ff1-d9231a7d0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C82F-EE52-4D25-93DE-E749A896B166}">
  <ds:schemaRefs>
    <ds:schemaRef ds:uri="http://schemas.microsoft.com/office/2006/metadata/properties"/>
    <ds:schemaRef ds:uri="http://schemas.microsoft.com/office/infopath/2007/PartnerControls"/>
    <ds:schemaRef ds:uri="7a772aa9-f78d-4ce4-a77b-3ca8db1ec459"/>
    <ds:schemaRef ds:uri="ae5f27a6-b5ff-4065-8ff1-d9231a7d07ba"/>
  </ds:schemaRefs>
</ds:datastoreItem>
</file>

<file path=customXml/itemProps3.xml><?xml version="1.0" encoding="utf-8"?>
<ds:datastoreItem xmlns:ds="http://schemas.openxmlformats.org/officeDocument/2006/customXml" ds:itemID="{DD4AE206-C41E-4E2C-ADC2-CC2CF622A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9C2428-6BCC-41DE-8186-395E5670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Onepager.dotx</Template>
  <TotalTime>13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Soens</dc:creator>
  <cp:lastModifiedBy>Christophe Soens</cp:lastModifiedBy>
  <cp:revision>7</cp:revision>
  <cp:lastPrinted>2015-02-25T15:25:00Z</cp:lastPrinted>
  <dcterms:created xsi:type="dcterms:W3CDTF">2024-06-14T12:38:00Z</dcterms:created>
  <dcterms:modified xsi:type="dcterms:W3CDTF">2024-06-14T13:01:00Z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0x0101002AD07CA178C5554CB90D86B04EF4E9E7</vt:lpwstr>
  </property>
  <property fmtid="{D5CDD505-2E9C-101B-9397-08002B2CF9AE}" pid="3" name="MediaServiceImageTags">
    <vt:lpwstr/>
  </property>
</Properties>
</file>